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E109" w14:textId="6E3B74B6" w:rsidR="001B2091" w:rsidRPr="001B2091" w:rsidRDefault="008E2376" w:rsidP="001B2091">
      <w:pPr>
        <w:jc w:val="center"/>
        <w:rPr>
          <w:b/>
          <w:sz w:val="20"/>
        </w:rPr>
      </w:pPr>
      <w:r w:rsidRPr="00405219">
        <w:rPr>
          <w:b/>
          <w:color w:val="000000" w:themeColor="text1"/>
          <w:sz w:val="20"/>
        </w:rPr>
        <w:t xml:space="preserve">October </w:t>
      </w:r>
      <w:r w:rsidR="00FC0A33" w:rsidRPr="00405219">
        <w:rPr>
          <w:b/>
          <w:color w:val="000000" w:themeColor="text1"/>
          <w:sz w:val="20"/>
        </w:rPr>
        <w:t>20</w:t>
      </w:r>
      <w:r w:rsidR="008D49AC" w:rsidRPr="00405219">
        <w:rPr>
          <w:b/>
          <w:color w:val="000000" w:themeColor="text1"/>
          <w:sz w:val="20"/>
        </w:rPr>
        <w:t>2</w:t>
      </w:r>
      <w:r w:rsidR="002B00A0">
        <w:rPr>
          <w:rFonts w:hint="eastAsia"/>
          <w:b/>
          <w:color w:val="000000" w:themeColor="text1"/>
          <w:sz w:val="20"/>
        </w:rPr>
        <w:t>5</w:t>
      </w:r>
      <w:r w:rsidR="0098077A" w:rsidRPr="00405219">
        <w:rPr>
          <w:b/>
          <w:color w:val="FF0000"/>
          <w:sz w:val="20"/>
        </w:rPr>
        <w:t xml:space="preserve"> </w:t>
      </w:r>
      <w:r w:rsidR="001B2091" w:rsidRPr="00405219">
        <w:rPr>
          <w:b/>
          <w:sz w:val="20"/>
        </w:rPr>
        <w:t>A</w:t>
      </w:r>
      <w:r w:rsidR="001B2091" w:rsidRPr="001B2091">
        <w:rPr>
          <w:b/>
          <w:sz w:val="20"/>
        </w:rPr>
        <w:t xml:space="preserve">dmission for the Transnational Doctoral Programs </w:t>
      </w:r>
      <w:r w:rsidR="00AC3CD5">
        <w:rPr>
          <w:b/>
          <w:sz w:val="20"/>
        </w:rPr>
        <w:br/>
      </w:r>
      <w:r w:rsidR="001B2091" w:rsidRPr="001B2091">
        <w:rPr>
          <w:b/>
          <w:sz w:val="20"/>
        </w:rPr>
        <w:t>for Leading Professionals in Asian Countries</w:t>
      </w:r>
      <w:r w:rsidR="0098077A">
        <w:rPr>
          <w:b/>
          <w:sz w:val="20"/>
        </w:rPr>
        <w:t xml:space="preserve"> </w:t>
      </w:r>
    </w:p>
    <w:p w14:paraId="13200910" w14:textId="342BAB86" w:rsidR="007C2BE7" w:rsidRDefault="001B2091" w:rsidP="001B2091">
      <w:pPr>
        <w:jc w:val="center"/>
        <w:rPr>
          <w:b/>
          <w:sz w:val="20"/>
        </w:rPr>
      </w:pPr>
      <w:r w:rsidRPr="001B2091">
        <w:rPr>
          <w:b/>
          <w:sz w:val="20"/>
        </w:rPr>
        <w:t xml:space="preserve">Graduate School of </w:t>
      </w:r>
      <w:r w:rsidR="00AC3CD5">
        <w:rPr>
          <w:b/>
          <w:sz w:val="20"/>
        </w:rPr>
        <w:t>Education</w:t>
      </w:r>
      <w:r w:rsidR="008D2491">
        <w:rPr>
          <w:b/>
          <w:sz w:val="20"/>
        </w:rPr>
        <w:t xml:space="preserve"> and Human Development</w:t>
      </w:r>
    </w:p>
    <w:p w14:paraId="4F0868C7" w14:textId="77777777" w:rsidR="00881054" w:rsidRDefault="00881054" w:rsidP="001B2091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NAGOYA University</w:t>
      </w:r>
    </w:p>
    <w:p w14:paraId="10A87C74" w14:textId="77777777" w:rsidR="001B2091" w:rsidRDefault="001B2091" w:rsidP="001B2091">
      <w:pPr>
        <w:jc w:val="center"/>
        <w:rPr>
          <w:rFonts w:ascii="OASYS明朝"/>
          <w:sz w:val="20"/>
        </w:rPr>
      </w:pPr>
    </w:p>
    <w:p w14:paraId="2ABB1FAB" w14:textId="77777777" w:rsidR="001B2091" w:rsidRDefault="001B2091" w:rsidP="001B2091">
      <w:pPr>
        <w:jc w:val="center"/>
        <w:rPr>
          <w:rFonts w:ascii="OASYS明朝"/>
          <w:sz w:val="20"/>
        </w:rPr>
      </w:pPr>
    </w:p>
    <w:p w14:paraId="67BABF6E" w14:textId="77777777" w:rsidR="001B2091" w:rsidRPr="001B2091" w:rsidRDefault="001B2091" w:rsidP="001B2091">
      <w:pPr>
        <w:jc w:val="center"/>
        <w:rPr>
          <w:rFonts w:ascii="OASYS明朝"/>
          <w:sz w:val="20"/>
        </w:rPr>
      </w:pPr>
    </w:p>
    <w:p w14:paraId="024ED6C6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</w:t>
      </w:r>
      <w:r w:rsidRPr="00E5012A">
        <w:rPr>
          <w:rFonts w:ascii="ＭＳ 明朝" w:eastAsia="ＭＳ 明朝" w:hint="eastAsia"/>
          <w:b/>
          <w:snapToGrid w:val="0"/>
        </w:rPr>
        <w:t>ＩＮＳＴＲＵＣＴＩＯＮＳ</w:t>
      </w:r>
      <w:r>
        <w:rPr>
          <w:rFonts w:ascii="OASYS明朝" w:hint="eastAsia"/>
        </w:rPr>
        <w:t>（記入上の注意）</w:t>
      </w:r>
    </w:p>
    <w:p w14:paraId="25922E6B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１．</w:t>
      </w:r>
      <w:r>
        <w:rPr>
          <w:rFonts w:ascii="ＭＳ Ｐ明朝" w:eastAsia="ＭＳ Ｐ明朝" w:hAnsi="ＭＳ Ｐ明朝" w:hint="eastAsia"/>
        </w:rPr>
        <w:t>The application should be typed if possible, or neatly handwritten in block letters.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（明瞭に記入すること｡)</w:t>
      </w:r>
    </w:p>
    <w:p w14:paraId="740B731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２．</w:t>
      </w:r>
      <w:r>
        <w:rPr>
          <w:rFonts w:ascii="ＭＳ Ｐ明朝" w:eastAsia="ＭＳ Ｐ明朝" w:hAnsi="ＭＳ Ｐ明朝" w:hint="eastAsia"/>
        </w:rPr>
        <w:t>Numbers should be in Arabic numerals.</w:t>
      </w:r>
      <w:r>
        <w:rPr>
          <w:rFonts w:ascii="OASYS明朝" w:hint="eastAsia"/>
        </w:rPr>
        <w:t>（数字は算用数字を用いること｡)</w:t>
      </w:r>
    </w:p>
    <w:p w14:paraId="764B67B6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３．</w:t>
      </w:r>
      <w:r>
        <w:rPr>
          <w:rFonts w:ascii="ＭＳ Ｐ明朝" w:eastAsia="ＭＳ Ｐ明朝" w:hAnsi="ＭＳ Ｐ明朝" w:hint="eastAsia"/>
        </w:rPr>
        <w:t xml:space="preserve">Years should be written using the Anno Domini system. </w:t>
      </w:r>
      <w:r>
        <w:rPr>
          <w:rFonts w:ascii="OASYS明朝" w:hint="eastAsia"/>
        </w:rPr>
        <w:t>（年号はすべて西暦とすること｡)</w:t>
      </w:r>
    </w:p>
    <w:p w14:paraId="45D6A50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４．</w:t>
      </w:r>
      <w:r>
        <w:rPr>
          <w:rFonts w:ascii="ＭＳ Ｐ明朝" w:eastAsia="ＭＳ Ｐ明朝" w:hAnsi="ＭＳ Ｐ明朝" w:hint="eastAsia"/>
        </w:rPr>
        <w:t xml:space="preserve">Proper nouns should be written in full and not abbreviated. </w:t>
      </w:r>
      <w:r>
        <w:rPr>
          <w:rFonts w:ascii="OASYS明朝" w:hint="eastAsia"/>
        </w:rPr>
        <w:t>（固有名詞はすべて正式な名称とし，一切省略しないこと｡)</w:t>
      </w:r>
    </w:p>
    <w:p w14:paraId="5685FDBF" w14:textId="77777777" w:rsidR="007C2BE7" w:rsidRDefault="007C2BE7" w:rsidP="003A25DC">
      <w:pPr>
        <w:ind w:left="1050" w:hangingChars="700" w:hanging="1050"/>
        <w:jc w:val="left"/>
        <w:rPr>
          <w:rFonts w:ascii="OASYS明朝"/>
          <w:color w:val="000000"/>
        </w:rPr>
      </w:pPr>
      <w:r>
        <w:rPr>
          <w:rFonts w:ascii="OASYS明朝" w:hint="eastAsia"/>
        </w:rPr>
        <w:t xml:space="preserve">　　　　　</w:t>
      </w:r>
      <w:r>
        <w:rPr>
          <w:rFonts w:ascii="OASYS明朝" w:hint="eastAsia"/>
          <w:color w:val="000000"/>
        </w:rPr>
        <w:t xml:space="preserve">  * </w:t>
      </w:r>
      <w:r>
        <w:rPr>
          <w:rFonts w:ascii="ＭＳ Ｐ明朝" w:eastAsia="ＭＳ Ｐ明朝" w:hAnsi="ＭＳ Ｐ明朝" w:hint="eastAsia"/>
          <w:color w:val="000000"/>
        </w:rPr>
        <w:t xml:space="preserve">Personal data entered in this application will only be used for selection </w:t>
      </w:r>
      <w:r w:rsidR="003A25DC">
        <w:rPr>
          <w:rFonts w:ascii="ＭＳ Ｐ明朝" w:eastAsia="ＭＳ Ｐ明朝" w:hAnsi="ＭＳ Ｐ明朝" w:hint="eastAsia"/>
          <w:color w:val="000000"/>
        </w:rPr>
        <w:t xml:space="preserve">and financial aid </w:t>
      </w:r>
      <w:r>
        <w:rPr>
          <w:rFonts w:ascii="ＭＳ Ｐ明朝" w:eastAsia="ＭＳ Ｐ明朝" w:hAnsi="ＭＳ Ｐ明朝" w:hint="eastAsia"/>
          <w:color w:val="000000"/>
        </w:rPr>
        <w:t>purposes, and contact information such as e-mail addresses</w:t>
      </w:r>
      <w:r w:rsidR="003A25DC">
        <w:rPr>
          <w:rFonts w:ascii="ＭＳ Ｐ明朝" w:eastAsia="ＭＳ Ｐ明朝" w:hAnsi="ＭＳ Ｐ明朝" w:hint="eastAsia"/>
          <w:color w:val="000000"/>
        </w:rPr>
        <w:t xml:space="preserve"> </w:t>
      </w:r>
      <w:r>
        <w:rPr>
          <w:rFonts w:ascii="ＭＳ Ｐ明朝" w:eastAsia="ＭＳ Ｐ明朝" w:hAnsi="ＭＳ Ｐ明朝" w:hint="eastAsia"/>
          <w:color w:val="000000"/>
        </w:rPr>
        <w:t>will only be used for forming related human networks after the student</w:t>
      </w:r>
      <w:r w:rsidR="00E758AD">
        <w:rPr>
          <w:rFonts w:ascii="ＭＳ Ｐ明朝" w:eastAsia="ＭＳ Ｐ明朝" w:hAnsi="ＭＳ Ｐ明朝" w:hint="eastAsia"/>
          <w:color w:val="000000"/>
        </w:rPr>
        <w:t xml:space="preserve"> returns home and for sending</w:t>
      </w:r>
      <w:r>
        <w:rPr>
          <w:rFonts w:ascii="ＭＳ Ｐ明朝" w:eastAsia="ＭＳ Ｐ明朝" w:hAnsi="ＭＳ Ｐ明朝" w:hint="eastAsia"/>
          <w:color w:val="000000"/>
        </w:rPr>
        <w:t xml:space="preserve"> information by </w:t>
      </w:r>
      <w:r w:rsidR="003A25DC">
        <w:rPr>
          <w:rFonts w:ascii="ＭＳ Ｐ明朝" w:eastAsia="ＭＳ Ｐ明朝" w:hAnsi="ＭＳ Ｐ明朝" w:hint="eastAsia"/>
          <w:color w:val="000000"/>
        </w:rPr>
        <w:t xml:space="preserve">Nagoya </w:t>
      </w:r>
      <w:r w:rsidR="003A25DC">
        <w:rPr>
          <w:rFonts w:ascii="ＭＳ Ｐ明朝" w:eastAsia="ＭＳ Ｐ明朝" w:hAnsi="ＭＳ Ｐ明朝"/>
          <w:color w:val="000000"/>
        </w:rPr>
        <w:t>University</w:t>
      </w:r>
      <w:r>
        <w:rPr>
          <w:rFonts w:ascii="ＭＳ Ｐ明朝" w:eastAsia="ＭＳ Ｐ明朝" w:hAnsi="ＭＳ Ｐ明朝" w:hint="eastAsia"/>
          <w:color w:val="000000"/>
        </w:rPr>
        <w:t>.</w:t>
      </w:r>
    </w:p>
    <w:p w14:paraId="6D645A0E" w14:textId="77777777" w:rsidR="007C2BE7" w:rsidRDefault="007C2BE7" w:rsidP="007C2BE7">
      <w:pPr>
        <w:ind w:firstLineChars="700" w:firstLine="1050"/>
        <w:jc w:val="left"/>
        <w:rPr>
          <w:rFonts w:ascii="OASYS明朝"/>
          <w:color w:val="000000"/>
        </w:rPr>
      </w:pPr>
      <w:r>
        <w:rPr>
          <w:rFonts w:ascii="OASYS明朝" w:hint="eastAsia"/>
          <w:color w:val="000000"/>
        </w:rPr>
        <w:t>(本申請書に記載された個人情報は，</w:t>
      </w:r>
      <w:r w:rsidR="003A25DC">
        <w:rPr>
          <w:rFonts w:ascii="OASYS明朝" w:hint="eastAsia"/>
          <w:color w:val="000000"/>
        </w:rPr>
        <w:t>選抜</w:t>
      </w:r>
      <w:r>
        <w:rPr>
          <w:rFonts w:ascii="OASYS明朝" w:hint="eastAsia"/>
          <w:color w:val="000000"/>
        </w:rPr>
        <w:t>のために使用するほかは，特にE-mailアドレス等の連絡先については，</w:t>
      </w:r>
    </w:p>
    <w:p w14:paraId="3DDFCAD7" w14:textId="77777777" w:rsidR="007C2BE7" w:rsidRDefault="007C2BE7" w:rsidP="007C2BE7">
      <w:pPr>
        <w:ind w:firstLineChars="700" w:firstLine="1050"/>
        <w:jc w:val="left"/>
        <w:rPr>
          <w:rFonts w:ascii="OASYS明朝"/>
          <w:color w:val="FF0000"/>
        </w:rPr>
      </w:pPr>
      <w:r>
        <w:rPr>
          <w:rFonts w:ascii="OASYS明朝" w:hint="eastAsia"/>
          <w:color w:val="000000"/>
        </w:rPr>
        <w:t>関係者のネットワークを作ること及び必要に応じ</w:t>
      </w:r>
      <w:r w:rsidR="003A25DC">
        <w:rPr>
          <w:rFonts w:ascii="OASYS明朝" w:hint="eastAsia"/>
          <w:color w:val="000000"/>
        </w:rPr>
        <w:t>名古屋大学</w:t>
      </w:r>
      <w:r>
        <w:rPr>
          <w:rFonts w:ascii="OASYS明朝" w:hint="eastAsia"/>
          <w:color w:val="000000"/>
        </w:rPr>
        <w:t>より各種情報を送信する以外には使用しない。）</w:t>
      </w:r>
    </w:p>
    <w:p w14:paraId="4D756868" w14:textId="77777777" w:rsidR="007C2BE7" w:rsidRDefault="007C2BE7" w:rsidP="007C2BE7">
      <w:pPr>
        <w:jc w:val="left"/>
        <w:rPr>
          <w:rFonts w:ascii="OASYS明朝"/>
          <w:color w:val="FF0000"/>
        </w:rPr>
      </w:pPr>
    </w:p>
    <w:p w14:paraId="2C333081" w14:textId="77777777" w:rsidR="007C2BE7" w:rsidRDefault="007C2BE7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tab/>
        <w:t>(</w:t>
      </w:r>
      <w:r>
        <w:rPr>
          <w:rFonts w:ascii="ＭＳ Ｐ明朝" w:eastAsia="ＭＳ Ｐ明朝" w:hint="eastAsia"/>
        </w:rPr>
        <w:t>Sex</w:t>
      </w:r>
      <w:r>
        <w:rPr>
          <w:rFonts w:ascii="OASYS明朝" w:hint="eastAsia"/>
        </w:rPr>
        <w:t>)</w:t>
      </w:r>
    </w:p>
    <w:p w14:paraId="42D88CB8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4132BC" wp14:editId="0144062E">
                <wp:simplePos x="0" y="0"/>
                <wp:positionH relativeFrom="column">
                  <wp:posOffset>2381250</wp:posOffset>
                </wp:positionH>
                <wp:positionV relativeFrom="paragraph">
                  <wp:posOffset>46990</wp:posOffset>
                </wp:positionV>
                <wp:extent cx="114300" cy="146050"/>
                <wp:effectExtent l="0" t="0" r="0" b="0"/>
                <wp:wrapNone/>
                <wp:docPr id="26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60465" w14:textId="77777777" w:rsidR="0024083A" w:rsidRDefault="0024083A" w:rsidP="00C550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14:paraId="507394CC" w14:textId="77777777" w:rsidR="0024083A" w:rsidRDefault="0024083A" w:rsidP="00C550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32BC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margin-left:187.5pt;margin-top:3.7pt;width:9pt;height:1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" filled="f" stroked="f">
                <v:textbox inset="0,0,0,0">
                  <w:txbxContent>
                    <w:p w14:paraId="7FD60465" w14:textId="77777777" w:rsidR="0024083A" w:rsidRDefault="0024083A" w:rsidP="00C55061">
                      <w:r>
                        <w:rPr>
                          <w:rFonts w:hint="eastAsia"/>
                        </w:rPr>
                        <w:t>，</w:t>
                      </w:r>
                    </w:p>
                    <w:p w14:paraId="507394CC" w14:textId="77777777" w:rsidR="0024083A" w:rsidRDefault="0024083A" w:rsidP="00C55061"/>
                  </w:txbxContent>
                </v:textbox>
              </v:shape>
            </w:pict>
          </mc:Fallback>
        </mc:AlternateContent>
      </w:r>
      <w:r w:rsidR="007C2BE7">
        <w:rPr>
          <w:rFonts w:ascii="OASYS明朝" w:hint="eastAsia"/>
        </w:rPr>
        <w:t>１．</w:t>
      </w:r>
      <w:r w:rsidR="007C2BE7">
        <w:rPr>
          <w:rFonts w:ascii="ＭＳ Ｐ明朝" w:eastAsia="ＭＳ Ｐ明朝" w:hint="eastAsia"/>
        </w:rPr>
        <w:t xml:space="preserve">Name in full in </w:t>
      </w:r>
      <w:r w:rsidR="00FD5D99">
        <w:rPr>
          <w:rFonts w:ascii="ＭＳ Ｐ明朝" w:eastAsia="ＭＳ Ｐ明朝" w:hint="eastAsia"/>
        </w:rPr>
        <w:t xml:space="preserve">your </w:t>
      </w:r>
      <w:r w:rsidR="007C2BE7">
        <w:rPr>
          <w:rFonts w:ascii="ＭＳ Ｐ明朝" w:eastAsia="ＭＳ Ｐ明朝" w:hint="eastAsia"/>
        </w:rPr>
        <w:t>native language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Male</w:t>
      </w:r>
      <w:r w:rsidR="007C2BE7">
        <w:rPr>
          <w:rFonts w:ascii="OASYS明朝" w:hint="eastAsia"/>
        </w:rPr>
        <w:t>（男）</w:t>
      </w:r>
    </w:p>
    <w:p w14:paraId="089B501B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9ADC8D0" wp14:editId="0AFD8C96">
                <wp:simplePos x="0" y="0"/>
                <wp:positionH relativeFrom="column">
                  <wp:posOffset>1433830</wp:posOffset>
                </wp:positionH>
                <wp:positionV relativeFrom="paragraph">
                  <wp:posOffset>13335</wp:posOffset>
                </wp:positionV>
                <wp:extent cx="933450" cy="0"/>
                <wp:effectExtent l="0" t="0" r="0" b="0"/>
                <wp:wrapNone/>
                <wp:docPr id="25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DE08B" id="Line 316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1.05pt" to="186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" o:allowincell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C071E3D" wp14:editId="781FCDC8">
                <wp:simplePos x="0" y="0"/>
                <wp:positionH relativeFrom="column">
                  <wp:posOffset>2481580</wp:posOffset>
                </wp:positionH>
                <wp:positionV relativeFrom="paragraph">
                  <wp:posOffset>9525</wp:posOffset>
                </wp:positionV>
                <wp:extent cx="2727325" cy="0"/>
                <wp:effectExtent l="0" t="0" r="0" b="0"/>
                <wp:wrapNone/>
                <wp:docPr id="24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45B3" id="Line 31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.75pt" to="410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（姓名（自国語))　</w:t>
      </w:r>
      <w:r w:rsidR="007C2BE7">
        <w:rPr>
          <w:rFonts w:ascii="ＭＳ Ｐ明朝" w:eastAsia="ＭＳ Ｐ明朝" w:hint="eastAsia"/>
        </w:rPr>
        <w:t xml:space="preserve">  </w:t>
      </w:r>
      <w:r w:rsidR="007C2BE7">
        <w:rPr>
          <w:rFonts w:ascii="OASYS明朝" w:hint="eastAsia"/>
        </w:rPr>
        <w:t xml:space="preserve">　　　　　　(</w:t>
      </w:r>
      <w:r w:rsidR="007C2BE7">
        <w:rPr>
          <w:rFonts w:ascii="ＭＳ Ｐ明朝" w:eastAsia="ＭＳ Ｐ明朝" w:hint="eastAsia"/>
        </w:rPr>
        <w:t>Family name</w:t>
      </w:r>
      <w:r w:rsidR="00FD5D99">
        <w:rPr>
          <w:rFonts w:ascii="ＭＳ Ｐ明朝" w:eastAsia="ＭＳ Ｐ明朝" w:hint="eastAsia"/>
        </w:rPr>
        <w:t>/Surname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      </w:t>
      </w:r>
      <w:r w:rsidR="007C2BE7">
        <w:rPr>
          <w:rFonts w:ascii="OASYS明朝" w:hint="eastAsia"/>
        </w:rPr>
        <w:t xml:space="preserve">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First 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</w:t>
      </w:r>
      <w:r w:rsidR="007C2BE7">
        <w:rPr>
          <w:rFonts w:ascii="OASYS明朝" w:hint="eastAsia"/>
        </w:rPr>
        <w:t xml:space="preserve">　　　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Middle name</w:t>
      </w:r>
      <w:r w:rsidR="007C2BE7">
        <w:rPr>
          <w:rFonts w:ascii="OASYS明朝" w:hint="eastAsia"/>
        </w:rPr>
        <w:t>)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Female</w:t>
      </w:r>
      <w:r w:rsidR="007C2BE7">
        <w:rPr>
          <w:rFonts w:ascii="OASYS明朝" w:hint="eastAsia"/>
        </w:rPr>
        <w:t>（女）</w:t>
      </w:r>
    </w:p>
    <w:p w14:paraId="495CC671" w14:textId="77777777" w:rsidR="007C2BE7" w:rsidRDefault="007C2BE7" w:rsidP="00306F20">
      <w:pPr>
        <w:tabs>
          <w:tab w:val="left" w:pos="8222"/>
        </w:tabs>
        <w:spacing w:line="240" w:lineRule="exact"/>
        <w:jc w:val="left"/>
        <w:rPr>
          <w:rFonts w:ascii="OASYS明朝"/>
        </w:rPr>
      </w:pPr>
    </w:p>
    <w:p w14:paraId="0735C475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7265C0D" wp14:editId="15A65C3B">
                <wp:simplePos x="0" y="0"/>
                <wp:positionH relativeFrom="column">
                  <wp:posOffset>2376805</wp:posOffset>
                </wp:positionH>
                <wp:positionV relativeFrom="paragraph">
                  <wp:posOffset>48895</wp:posOffset>
                </wp:positionV>
                <wp:extent cx="114300" cy="146050"/>
                <wp:effectExtent l="0" t="0" r="0" b="0"/>
                <wp:wrapNone/>
                <wp:docPr id="2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6FB08" w14:textId="77777777" w:rsidR="0024083A" w:rsidRDefault="0024083A" w:rsidP="007C2BE7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5C0D" id="Text Box 320" o:spid="_x0000_s1027" type="#_x0000_t202" style="position:absolute;margin-left:187.15pt;margin-top:3.85pt;width:9pt;height:1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" o:allowincell="f" filled="f" stroked="f">
                <v:textbox inset="0,0,0,0">
                  <w:txbxContent>
                    <w:p w14:paraId="5896FB08" w14:textId="77777777" w:rsidR="0024083A" w:rsidRDefault="0024083A" w:rsidP="007C2BE7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2D0080" wp14:editId="1B7909C4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0" t="0" r="0" b="0"/>
                <wp:wrapNone/>
                <wp:docPr id="2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FD1C" id="Line 319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</w:t>
      </w:r>
      <w:r w:rsidR="004102C4" w:rsidRPr="00A029A5">
        <w:rPr>
          <w:rFonts w:ascii="ＭＳ Ｐ明朝" w:eastAsia="ＭＳ Ｐ明朝" w:hAnsi="ＭＳ Ｐ明朝" w:hint="eastAsia"/>
        </w:rPr>
        <w:t>In Roman capital letters</w:t>
      </w:r>
      <w:r w:rsidR="007C2BE7">
        <w:rPr>
          <w:rFonts w:ascii="OASYS明朝" w:hint="eastAsia"/>
        </w:rPr>
        <w:tab/>
        <w:t>(</w:t>
      </w:r>
      <w:r w:rsidR="007C2BE7">
        <w:rPr>
          <w:rFonts w:ascii="ＭＳ Ｐ明朝" w:eastAsia="ＭＳ Ｐ明朝" w:hint="eastAsia"/>
        </w:rPr>
        <w:t>Marital Status</w:t>
      </w:r>
      <w:r w:rsidR="007C2BE7">
        <w:rPr>
          <w:rFonts w:ascii="OASYS明朝" w:hint="eastAsia"/>
        </w:rPr>
        <w:t>)</w:t>
      </w:r>
    </w:p>
    <w:p w14:paraId="34BE6318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D7860D3" wp14:editId="5E27301A">
                <wp:simplePos x="0" y="0"/>
                <wp:positionH relativeFrom="column">
                  <wp:posOffset>2481580</wp:posOffset>
                </wp:positionH>
                <wp:positionV relativeFrom="paragraph">
                  <wp:posOffset>1270</wp:posOffset>
                </wp:positionV>
                <wp:extent cx="2727325" cy="0"/>
                <wp:effectExtent l="0" t="0" r="0" b="0"/>
                <wp:wrapNone/>
                <wp:docPr id="21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49BD2" id="Line 32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.1pt" to="410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（ローマ字）　　　　　　　　　　(</w:t>
      </w:r>
      <w:r w:rsidR="007C2BE7">
        <w:rPr>
          <w:rFonts w:ascii="ＭＳ Ｐ明朝" w:eastAsia="ＭＳ Ｐ明朝" w:hint="eastAsia"/>
        </w:rPr>
        <w:t>Family name</w:t>
      </w:r>
      <w:r w:rsidR="00FD5D99">
        <w:rPr>
          <w:rFonts w:ascii="ＭＳ Ｐ明朝" w:eastAsia="ＭＳ Ｐ明朝" w:hint="eastAsia"/>
        </w:rPr>
        <w:t>/Surname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      </w:t>
      </w:r>
      <w:r w:rsidR="007C2BE7">
        <w:rPr>
          <w:rFonts w:ascii="OASYS明朝" w:hint="eastAsia"/>
        </w:rPr>
        <w:t xml:space="preserve">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First 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  </w:t>
      </w:r>
      <w:r w:rsidR="007C2BE7">
        <w:rPr>
          <w:rFonts w:ascii="OASYS明朝" w:hint="eastAsia"/>
        </w:rPr>
        <w:t xml:space="preserve">　　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Middle name</w:t>
      </w:r>
      <w:r w:rsidR="007C2BE7">
        <w:rPr>
          <w:rFonts w:ascii="OASYS明朝" w:hint="eastAsia"/>
        </w:rPr>
        <w:t>)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Single</w:t>
      </w:r>
      <w:r w:rsidR="007C2BE7">
        <w:rPr>
          <w:rFonts w:ascii="OASYS明朝" w:hint="eastAsia"/>
        </w:rPr>
        <w:t>（未婚）</w:t>
      </w:r>
    </w:p>
    <w:p w14:paraId="06EC581A" w14:textId="77777777" w:rsidR="007C2BE7" w:rsidRDefault="00676D9D" w:rsidP="007D2285">
      <w:pPr>
        <w:tabs>
          <w:tab w:val="left" w:pos="8222"/>
        </w:tabs>
        <w:spacing w:line="220" w:lineRule="exact"/>
        <w:ind w:firstLineChars="200" w:firstLine="300"/>
        <w:jc w:val="left"/>
        <w:rPr>
          <w:rFonts w:ascii="OASYS明朝"/>
        </w:rPr>
      </w:pPr>
      <w:r w:rsidRPr="00676D9D">
        <w:rPr>
          <w:rFonts w:ascii="ＭＳ Ｐ明朝" w:eastAsia="ＭＳ Ｐ明朝" w:hAnsi="ＭＳ Ｐ明朝" w:hint="eastAsia"/>
        </w:rPr>
        <w:t xml:space="preserve">(Please write your name </w:t>
      </w:r>
      <w:r w:rsidRPr="00676D9D">
        <w:rPr>
          <w:rFonts w:ascii="ＭＳ Ｐ明朝" w:eastAsia="ＭＳ Ｐ明朝" w:hAnsi="ＭＳ Ｐ明朝"/>
        </w:rPr>
        <w:t>exactly</w:t>
      </w:r>
      <w:r w:rsidRPr="00676D9D">
        <w:rPr>
          <w:rFonts w:ascii="ＭＳ Ｐ明朝" w:eastAsia="ＭＳ Ｐ明朝" w:hAnsi="ＭＳ Ｐ明朝" w:hint="eastAsia"/>
        </w:rPr>
        <w:t xml:space="preserve"> as it appears in your passport)</w:t>
      </w:r>
      <w:r>
        <w:rPr>
          <w:rFonts w:ascii="ＭＳ Ｐ明朝" w:eastAsia="ＭＳ Ｐ明朝" w:hAnsi="ＭＳ Ｐ明朝" w:hint="eastAsia"/>
        </w:rPr>
        <w:t>.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Married</w:t>
      </w:r>
      <w:r w:rsidR="007C2BE7">
        <w:rPr>
          <w:rFonts w:ascii="OASYS明朝" w:hint="eastAsia"/>
        </w:rPr>
        <w:t>(既婚)</w:t>
      </w:r>
    </w:p>
    <w:p w14:paraId="33FCA2C1" w14:textId="77777777" w:rsidR="007D2285" w:rsidRDefault="007D2285" w:rsidP="007D2285">
      <w:pPr>
        <w:spacing w:line="220" w:lineRule="exact"/>
        <w:jc w:val="left"/>
        <w:rPr>
          <w:rFonts w:ascii="OASYS明朝"/>
        </w:rPr>
      </w:pPr>
    </w:p>
    <w:p w14:paraId="7DFCA0A0" w14:textId="6EE1392B" w:rsidR="007C2BE7" w:rsidRDefault="007C2BE7" w:rsidP="007D2285">
      <w:pPr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t>２．</w:t>
      </w:r>
      <w:r>
        <w:rPr>
          <w:rFonts w:ascii="ＭＳ Ｐ明朝" w:eastAsia="ＭＳ Ｐ明朝" w:hint="eastAsia"/>
        </w:rPr>
        <w:t xml:space="preserve">Nationality                                         </w:t>
      </w:r>
      <w:r>
        <w:rPr>
          <w:rFonts w:ascii="OASYS明朝" w:hint="eastAsia"/>
        </w:rPr>
        <w:t>2-2．</w:t>
      </w:r>
      <w:r w:rsidR="00676D9D" w:rsidRPr="00805198">
        <w:rPr>
          <w:rFonts w:ascii="ＭＳ Ｐ明朝" w:eastAsia="ＭＳ Ｐ明朝" w:hint="eastAsia"/>
        </w:rPr>
        <w:t>Posse</w:t>
      </w:r>
      <w:r w:rsidR="00F714F7" w:rsidRPr="00805198">
        <w:rPr>
          <w:rFonts w:ascii="ＭＳ Ｐ明朝" w:eastAsia="ＭＳ Ｐ明朝" w:hint="eastAsia"/>
        </w:rPr>
        <w:t>s</w:t>
      </w:r>
      <w:r w:rsidR="00676D9D" w:rsidRPr="00805198">
        <w:rPr>
          <w:rFonts w:ascii="ＭＳ Ｐ明朝" w:eastAsia="ＭＳ Ｐ明朝" w:hint="eastAsia"/>
        </w:rPr>
        <w:t xml:space="preserve">sion of </w:t>
      </w:r>
      <w:r w:rsidRPr="00805198">
        <w:rPr>
          <w:rFonts w:ascii="ＭＳ Ｐ明朝" w:eastAsia="ＭＳ Ｐ明朝" w:hint="eastAsia"/>
        </w:rPr>
        <w:t xml:space="preserve">Japanese </w:t>
      </w:r>
      <w:r>
        <w:rPr>
          <w:rFonts w:ascii="ＭＳ Ｐ明朝" w:eastAsia="ＭＳ Ｐ明朝" w:hint="eastAsia"/>
        </w:rPr>
        <w:t xml:space="preserve">nationality　</w:t>
      </w:r>
      <w:r w:rsidR="00D1773E">
        <w:rPr>
          <w:rFonts w:ascii="ＭＳ Ｐ明朝" w:eastAsia="ＭＳ Ｐ明朝" w:hint="eastAsia"/>
        </w:rPr>
        <w:t xml:space="preserve">　　 </w:t>
      </w:r>
      <w:r>
        <w:rPr>
          <w:rFonts w:ascii="ＭＳ Ｐ明朝" w:eastAsia="ＭＳ Ｐ明朝" w:hint="eastAsia"/>
        </w:rPr>
        <w:t xml:space="preserve">　</w:t>
      </w:r>
      <w:r>
        <w:rPr>
          <w:rFonts w:ascii="OASYS明朝" w:hint="eastAsia"/>
        </w:rPr>
        <w:t>□</w:t>
      </w:r>
      <w:r>
        <w:rPr>
          <w:rFonts w:ascii="ＭＳ Ｐ明朝" w:eastAsia="ＭＳ Ｐ明朝" w:hint="eastAsia"/>
        </w:rPr>
        <w:t>Yes</w:t>
      </w:r>
      <w:r w:rsidR="00676D9D">
        <w:rPr>
          <w:rFonts w:ascii="ＭＳ Ｐ明朝" w:eastAsia="ＭＳ Ｐ明朝" w:hint="eastAsia"/>
        </w:rPr>
        <w:t>, I have</w:t>
      </w:r>
      <w:r>
        <w:rPr>
          <w:rFonts w:ascii="ＭＳ Ｐ明朝" w:eastAsia="ＭＳ Ｐ明朝" w:hint="eastAsia"/>
        </w:rPr>
        <w:t xml:space="preserve">　（はい）</w:t>
      </w:r>
    </w:p>
    <w:p w14:paraId="5FAB0426" w14:textId="77777777" w:rsidR="007C2BE7" w:rsidRDefault="007C2BE7" w:rsidP="007D2285">
      <w:pPr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t xml:space="preserve">　　（国　籍）　　　　　　　　　　　　　　　　　　　　　（</w:t>
      </w:r>
      <w:r w:rsidRPr="00AC3CD5">
        <w:rPr>
          <w:rFonts w:ascii="OASYS明朝" w:hint="eastAsia"/>
          <w:spacing w:val="2"/>
          <w:kern w:val="0"/>
          <w:fitText w:val="1373" w:id="-476909312"/>
        </w:rPr>
        <w:t>日本国籍を有する</w:t>
      </w:r>
      <w:r w:rsidRPr="00AC3CD5">
        <w:rPr>
          <w:rFonts w:ascii="OASYS明朝" w:hint="eastAsia"/>
          <w:spacing w:val="-4"/>
          <w:kern w:val="0"/>
          <w:fitText w:val="1373" w:id="-476909312"/>
        </w:rPr>
        <w:t>者</w:t>
      </w:r>
      <w:r>
        <w:rPr>
          <w:rFonts w:ascii="OASYS明朝" w:hint="eastAsia"/>
        </w:rPr>
        <w:t>）</w:t>
      </w:r>
      <w:r w:rsidR="00676D9D">
        <w:rPr>
          <w:rFonts w:ascii="OASYS明朝" w:hint="eastAsia"/>
        </w:rPr>
        <w:t xml:space="preserve">          </w:t>
      </w:r>
      <w:r w:rsidR="007659F5">
        <w:rPr>
          <w:rFonts w:ascii="OASYS明朝" w:hint="eastAsia"/>
        </w:rPr>
        <w:t xml:space="preserve">　</w:t>
      </w:r>
      <w:r w:rsidR="00676D9D">
        <w:rPr>
          <w:rFonts w:ascii="OASYS明朝" w:hint="eastAsia"/>
        </w:rPr>
        <w:t xml:space="preserve">   </w:t>
      </w:r>
      <w:r>
        <w:rPr>
          <w:rFonts w:ascii="OASYS明朝" w:hint="eastAsia"/>
        </w:rPr>
        <w:t>□</w:t>
      </w:r>
      <w:r>
        <w:rPr>
          <w:rFonts w:ascii="ＭＳ Ｐ明朝" w:eastAsia="ＭＳ Ｐ明朝" w:hint="eastAsia"/>
        </w:rPr>
        <w:t>No</w:t>
      </w:r>
      <w:r w:rsidR="00676D9D">
        <w:rPr>
          <w:rFonts w:ascii="ＭＳ Ｐ明朝" w:eastAsia="ＭＳ Ｐ明朝" w:hint="eastAsia"/>
        </w:rPr>
        <w:t>, I don</w:t>
      </w:r>
      <w:r w:rsidR="00676D9D">
        <w:rPr>
          <w:rFonts w:ascii="ＭＳ Ｐ明朝" w:eastAsia="ＭＳ Ｐ明朝"/>
        </w:rPr>
        <w:t>’</w:t>
      </w:r>
      <w:r w:rsidR="00676D9D">
        <w:rPr>
          <w:rFonts w:ascii="ＭＳ Ｐ明朝" w:eastAsia="ＭＳ Ｐ明朝" w:hint="eastAsia"/>
        </w:rPr>
        <w:t>t have</w:t>
      </w:r>
      <w:r>
        <w:rPr>
          <w:rFonts w:ascii="OASYS明朝" w:hint="eastAsia"/>
        </w:rPr>
        <w:t>（いいえ）</w:t>
      </w:r>
    </w:p>
    <w:p w14:paraId="3ECB008B" w14:textId="77777777" w:rsidR="007C2BE7" w:rsidRDefault="00567781" w:rsidP="007C2BE7">
      <w:pPr>
        <w:tabs>
          <w:tab w:val="left" w:pos="7372"/>
          <w:tab w:val="left" w:pos="7828"/>
        </w:tabs>
        <w:jc w:val="left"/>
        <w:rPr>
          <w:rFonts w:ascii="OASYS明朝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6D5127" wp14:editId="1CCF1ABD">
                <wp:simplePos x="0" y="0"/>
                <wp:positionH relativeFrom="column">
                  <wp:posOffset>4857750</wp:posOffset>
                </wp:positionH>
                <wp:positionV relativeFrom="paragraph">
                  <wp:posOffset>127000</wp:posOffset>
                </wp:positionV>
                <wp:extent cx="1285875" cy="1713230"/>
                <wp:effectExtent l="0" t="0" r="0" b="0"/>
                <wp:wrapNone/>
                <wp:docPr id="20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54292" w14:textId="77777777" w:rsidR="0024083A" w:rsidRDefault="0024083A" w:rsidP="009A3A65">
                            <w:pPr>
                              <w:spacing w:line="260" w:lineRule="atLeast"/>
                              <w:ind w:leftChars="75" w:left="113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Paste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your photograph or 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digital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image taken within the past 6 months. Write your name and nationality in block letters on the back of the photo.</w:t>
                            </w:r>
                          </w:p>
                          <w:p w14:paraId="7787C7E8" w14:textId="77777777" w:rsidR="0024083A" w:rsidRDefault="0024083A" w:rsidP="005F77DB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</w:p>
                          <w:p w14:paraId="2F0D0C90" w14:textId="77777777" w:rsidR="0024083A" w:rsidRDefault="0024083A" w:rsidP="005F77DB">
                            <w:pPr>
                              <w:spacing w:line="260" w:lineRule="atLeast"/>
                              <w:jc w:val="center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OASYS明朝" w:hint="eastAsia"/>
                              </w:rPr>
                              <w:t>4.5</w:t>
                            </w: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cm×</w:t>
                            </w:r>
                            <w:r>
                              <w:rPr>
                                <w:rFonts w:ascii="OASYS明朝" w:hint="eastAsia"/>
                              </w:rPr>
                              <w:t>3.5</w:t>
                            </w: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cm</w:t>
                            </w:r>
                            <w:r>
                              <w:rPr>
                                <w:rFonts w:ascii="OASYS明朝" w:hint="eastAsia"/>
                              </w:rPr>
                              <w:t xml:space="preserve"> photo</w:t>
                            </w: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）</w:t>
                            </w:r>
                          </w:p>
                          <w:p w14:paraId="22A7BEC4" w14:textId="77777777" w:rsidR="0024083A" w:rsidRDefault="0024083A" w:rsidP="005F77DB">
                            <w:pPr>
                              <w:jc w:val="center"/>
                            </w:pPr>
                            <w:r>
                              <w:rPr>
                                <w:rFonts w:ascii="OASYS明朝" w:hint="eastAsia"/>
                                <w:sz w:val="14"/>
                              </w:rPr>
                              <w:t>(写真(4.5cm×3.5cm))</w:t>
                            </w:r>
                          </w:p>
                        </w:txbxContent>
                      </wps:txbx>
                      <wps:bodyPr rot="0" vert="horz" wrap="square" lIns="19440" tIns="49320" rIns="1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D5127" id="Rectangle 345" o:spid="_x0000_s1028" style="position:absolute;margin-left:382.5pt;margin-top:10pt;width:101.25pt;height:134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" strokeweight=".5pt">
                <v:stroke dashstyle="dash"/>
                <v:textbox inset=".54mm,1.37mm,.54mm">
                  <w:txbxContent>
                    <w:p w14:paraId="52754292" w14:textId="77777777" w:rsidR="0024083A" w:rsidRDefault="0024083A" w:rsidP="009A3A65">
                      <w:pPr>
                        <w:spacing w:line="260" w:lineRule="atLeast"/>
                        <w:ind w:leftChars="75" w:left="113" w:right="113"/>
                        <w:jc w:val="lef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Paste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your photograph or 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digital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image taken within the past 6 months. Write your name and nationality in block letters on the back of the photo.</w:t>
                      </w:r>
                    </w:p>
                    <w:p w14:paraId="7787C7E8" w14:textId="77777777" w:rsidR="0024083A" w:rsidRDefault="0024083A" w:rsidP="005F77DB">
                      <w:pPr>
                        <w:spacing w:line="260" w:lineRule="atLeast"/>
                        <w:jc w:val="left"/>
                        <w:rPr>
                          <w:rFonts w:ascii="OASYS明朝"/>
                        </w:rPr>
                      </w:pPr>
                    </w:p>
                    <w:p w14:paraId="2F0D0C90" w14:textId="77777777" w:rsidR="0024083A" w:rsidRDefault="0024083A" w:rsidP="005F77DB">
                      <w:pPr>
                        <w:spacing w:line="260" w:lineRule="atLeast"/>
                        <w:jc w:val="center"/>
                        <w:rPr>
                          <w:rFonts w:ascii="OASYS明朝"/>
                        </w:rPr>
                      </w:pPr>
                      <w:r>
                        <w:rPr>
                          <w:rFonts w:ascii="OASYS明朝" w:hint="eastAsia"/>
                          <w:lang w:eastAsia="zh-CN"/>
                        </w:rPr>
                        <w:t>（</w:t>
                      </w:r>
                      <w:r>
                        <w:rPr>
                          <w:rFonts w:ascii="OASYS明朝" w:hint="eastAsia"/>
                        </w:rPr>
                        <w:t>4.5</w:t>
                      </w:r>
                      <w:r>
                        <w:rPr>
                          <w:rFonts w:ascii="OASYS明朝" w:hint="eastAsia"/>
                          <w:lang w:eastAsia="zh-CN"/>
                        </w:rPr>
                        <w:t>cm×</w:t>
                      </w:r>
                      <w:r>
                        <w:rPr>
                          <w:rFonts w:ascii="OASYS明朝" w:hint="eastAsia"/>
                        </w:rPr>
                        <w:t>3.5</w:t>
                      </w:r>
                      <w:r>
                        <w:rPr>
                          <w:rFonts w:ascii="OASYS明朝" w:hint="eastAsia"/>
                          <w:lang w:eastAsia="zh-CN"/>
                        </w:rPr>
                        <w:t>cm</w:t>
                      </w:r>
                      <w:r>
                        <w:rPr>
                          <w:rFonts w:ascii="OASYS明朝" w:hint="eastAsia"/>
                        </w:rPr>
                        <w:t xml:space="preserve"> photo</w:t>
                      </w:r>
                      <w:r>
                        <w:rPr>
                          <w:rFonts w:ascii="OASYS明朝" w:hint="eastAsia"/>
                          <w:lang w:eastAsia="zh-CN"/>
                        </w:rPr>
                        <w:t>）</w:t>
                      </w:r>
                    </w:p>
                    <w:p w14:paraId="22A7BEC4" w14:textId="77777777" w:rsidR="0024083A" w:rsidRDefault="0024083A" w:rsidP="005F77DB">
                      <w:pPr>
                        <w:jc w:val="center"/>
                      </w:pPr>
                      <w:r>
                        <w:rPr>
                          <w:rFonts w:ascii="OASYS明朝" w:hint="eastAsia"/>
                          <w:sz w:val="14"/>
                        </w:rPr>
                        <w:t>(写真(4.5cm×3.5cm))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04188C5" wp14:editId="7D28CBAC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780155" cy="0"/>
                <wp:effectExtent l="0" t="0" r="0" b="0"/>
                <wp:wrapNone/>
                <wp:docPr id="1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43F3" id="Line 32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0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</w:t>
      </w:r>
    </w:p>
    <w:p w14:paraId="0CE0AD11" w14:textId="77777777" w:rsidR="00306F20" w:rsidRDefault="00306F20" w:rsidP="00306F20">
      <w:pPr>
        <w:spacing w:line="240" w:lineRule="exact"/>
        <w:jc w:val="left"/>
        <w:rPr>
          <w:rFonts w:ascii="OASYS明朝"/>
        </w:rPr>
      </w:pPr>
    </w:p>
    <w:p w14:paraId="225C0D1D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>３．</w:t>
      </w:r>
      <w:r>
        <w:rPr>
          <w:rFonts w:ascii="ＭＳ Ｐ明朝" w:eastAsia="ＭＳ Ｐ明朝" w:hint="eastAsia"/>
        </w:rPr>
        <w:t>Date of birth</w:t>
      </w:r>
      <w:r>
        <w:rPr>
          <w:rFonts w:ascii="OASYS明朝" w:hint="eastAsia"/>
        </w:rPr>
        <w:t xml:space="preserve">(生年月日）　</w:t>
      </w:r>
    </w:p>
    <w:p w14:paraId="406FE442" w14:textId="77777777" w:rsidR="007C2BE7" w:rsidRDefault="007C2BE7" w:rsidP="00805198">
      <w:pPr>
        <w:jc w:val="left"/>
        <w:rPr>
          <w:rFonts w:ascii="OASYS明朝"/>
          <w:sz w:val="14"/>
        </w:rPr>
      </w:pPr>
      <w:r>
        <w:rPr>
          <w:rFonts w:ascii="OASYS明朝" w:hint="eastAsia"/>
        </w:rPr>
        <w:t xml:space="preserve">　　</w:t>
      </w:r>
      <w:r w:rsidRPr="00805198">
        <w:rPr>
          <w:rFonts w:ascii="ＭＳ Ｐ明朝" w:eastAsia="ＭＳ Ｐ明朝" w:hint="eastAsia"/>
        </w:rPr>
        <w:t>19</w:t>
      </w:r>
    </w:p>
    <w:p w14:paraId="1F947FD6" w14:textId="4328B618" w:rsidR="007C2BE7" w:rsidRPr="00674AED" w:rsidRDefault="00567781" w:rsidP="007C2BE7">
      <w:pPr>
        <w:jc w:val="left"/>
        <w:rPr>
          <w:rFonts w:ascii="OASYS明朝"/>
          <w:color w:val="000000" w:themeColor="text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11A8B15" wp14:editId="12567960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924175" cy="0"/>
                <wp:effectExtent l="0" t="0" r="0" b="0"/>
                <wp:wrapNone/>
                <wp:docPr id="1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AA508" id="Line 32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.55pt" to="24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</w:t>
      </w:r>
      <w:r w:rsidR="007C2BE7">
        <w:rPr>
          <w:rFonts w:ascii="ＭＳ Ｐ明朝" w:eastAsia="ＭＳ Ｐ明朝" w:hint="eastAsia"/>
        </w:rPr>
        <w:t>Year</w:t>
      </w:r>
      <w:r w:rsidR="007C2BE7">
        <w:rPr>
          <w:rFonts w:ascii="OASYS明朝" w:hint="eastAsia"/>
        </w:rPr>
        <w:t xml:space="preserve">（年）　</w:t>
      </w:r>
      <w:r w:rsidR="007C2BE7">
        <w:rPr>
          <w:rFonts w:ascii="ＭＳ Ｐ明朝" w:eastAsia="ＭＳ Ｐ明朝" w:hint="eastAsia"/>
        </w:rPr>
        <w:t xml:space="preserve">  Month</w:t>
      </w:r>
      <w:r w:rsidR="007C2BE7">
        <w:rPr>
          <w:rFonts w:ascii="OASYS明朝" w:hint="eastAsia"/>
        </w:rPr>
        <w:t>（月）</w:t>
      </w:r>
      <w:r w:rsidR="007C2BE7">
        <w:rPr>
          <w:rFonts w:ascii="ＭＳ Ｐ明朝" w:eastAsia="ＭＳ Ｐ明朝" w:hint="eastAsia"/>
        </w:rPr>
        <w:t xml:space="preserve">    Day</w:t>
      </w:r>
      <w:r w:rsidR="007C2BE7">
        <w:rPr>
          <w:rFonts w:ascii="OASYS明朝" w:hint="eastAsia"/>
        </w:rPr>
        <w:t xml:space="preserve">（日） 　</w:t>
      </w:r>
      <w:r w:rsidR="007C2BE7">
        <w:rPr>
          <w:rFonts w:ascii="ＭＳ Ｐ明朝" w:eastAsia="ＭＳ Ｐ明朝" w:hint="eastAsia"/>
        </w:rPr>
        <w:t xml:space="preserve"> </w:t>
      </w:r>
      <w:r w:rsidR="007C2BE7" w:rsidRPr="0031185A">
        <w:rPr>
          <w:rFonts w:ascii="ＭＳ Ｐ明朝" w:eastAsia="ＭＳ Ｐ明朝" w:hint="eastAsia"/>
          <w:color w:val="000000" w:themeColor="text1"/>
        </w:rPr>
        <w:t>Age</w:t>
      </w:r>
      <w:r w:rsidR="002301B6" w:rsidRPr="0031185A">
        <w:rPr>
          <w:rFonts w:ascii="ＭＳ Ｐ明朝" w:eastAsia="ＭＳ Ｐ明朝" w:hint="eastAsia"/>
          <w:color w:val="000000" w:themeColor="text1"/>
        </w:rPr>
        <w:t xml:space="preserve"> </w:t>
      </w:r>
      <w:r w:rsidR="007C2BE7" w:rsidRPr="0031185A">
        <w:rPr>
          <w:rFonts w:ascii="ＭＳ Ｐ明朝" w:eastAsia="ＭＳ Ｐ明朝" w:hint="eastAsia"/>
          <w:color w:val="000000" w:themeColor="text1"/>
        </w:rPr>
        <w:t xml:space="preserve">(as of </w:t>
      </w:r>
      <w:r w:rsidR="008E2376" w:rsidRPr="0031185A">
        <w:rPr>
          <w:rFonts w:ascii="ＭＳ Ｐ明朝" w:eastAsia="ＭＳ Ｐ明朝"/>
          <w:color w:val="000000" w:themeColor="text1"/>
        </w:rPr>
        <w:t>October</w:t>
      </w:r>
      <w:r w:rsidR="007C2BE7" w:rsidRPr="0031185A">
        <w:rPr>
          <w:rFonts w:ascii="ＭＳ Ｐ明朝" w:eastAsia="ＭＳ Ｐ明朝" w:hint="eastAsia"/>
          <w:color w:val="000000" w:themeColor="text1"/>
        </w:rPr>
        <w:t xml:space="preserve"> 1,</w:t>
      </w:r>
      <w:r w:rsidR="00992CAF" w:rsidRPr="0031185A">
        <w:rPr>
          <w:rFonts w:ascii="ＭＳ Ｐ明朝" w:eastAsia="ＭＳ Ｐ明朝"/>
          <w:color w:val="000000" w:themeColor="text1"/>
        </w:rPr>
        <w:t xml:space="preserve"> </w:t>
      </w:r>
      <w:r w:rsidR="00DD0503" w:rsidRPr="0031185A">
        <w:rPr>
          <w:rFonts w:ascii="ＭＳ Ｐ明朝" w:eastAsia="ＭＳ Ｐ明朝" w:hint="eastAsia"/>
          <w:color w:val="000000" w:themeColor="text1"/>
        </w:rPr>
        <w:t>20</w:t>
      </w:r>
      <w:r w:rsidR="00C41AAF" w:rsidRPr="0031185A">
        <w:rPr>
          <w:rFonts w:ascii="ＭＳ Ｐ明朝" w:eastAsia="ＭＳ Ｐ明朝"/>
          <w:color w:val="000000" w:themeColor="text1"/>
        </w:rPr>
        <w:t>2</w:t>
      </w:r>
      <w:r w:rsidR="00915BFF" w:rsidRPr="0031185A">
        <w:rPr>
          <w:rFonts w:ascii="ＭＳ Ｐ明朝" w:eastAsia="ＭＳ Ｐ明朝" w:hint="eastAsia"/>
          <w:color w:val="000000" w:themeColor="text1"/>
        </w:rPr>
        <w:t>5</w:t>
      </w:r>
      <w:r w:rsidR="007C2BE7" w:rsidRPr="0031185A">
        <w:rPr>
          <w:rFonts w:ascii="ＭＳ Ｐ明朝" w:eastAsia="ＭＳ Ｐ明朝" w:hint="eastAsia"/>
          <w:color w:val="000000" w:themeColor="text1"/>
        </w:rPr>
        <w:t>)</w:t>
      </w:r>
      <w:r w:rsidR="007C2BE7" w:rsidRPr="0031185A">
        <w:rPr>
          <w:rFonts w:ascii="OASYS明朝" w:hint="eastAsia"/>
          <w:color w:val="000000" w:themeColor="text1"/>
        </w:rPr>
        <w:t>（年齢</w:t>
      </w:r>
      <w:r w:rsidR="00DD0503" w:rsidRPr="0031185A">
        <w:rPr>
          <w:rFonts w:ascii="OASYS明朝" w:hint="eastAsia"/>
          <w:color w:val="000000" w:themeColor="text1"/>
        </w:rPr>
        <w:t>20</w:t>
      </w:r>
      <w:r w:rsidR="002F4F44" w:rsidRPr="0031185A">
        <w:rPr>
          <w:rFonts w:ascii="OASYS明朝"/>
          <w:color w:val="000000" w:themeColor="text1"/>
        </w:rPr>
        <w:t>2</w:t>
      </w:r>
      <w:r w:rsidR="00915BFF" w:rsidRPr="0031185A">
        <w:rPr>
          <w:rFonts w:ascii="OASYS明朝" w:hint="eastAsia"/>
          <w:color w:val="000000" w:themeColor="text1"/>
        </w:rPr>
        <w:t>5</w:t>
      </w:r>
      <w:r w:rsidR="007C2BE7" w:rsidRPr="0031185A">
        <w:rPr>
          <w:rFonts w:ascii="OASYS明朝" w:hint="eastAsia"/>
          <w:color w:val="000000" w:themeColor="text1"/>
        </w:rPr>
        <w:t>年</w:t>
      </w:r>
      <w:r w:rsidR="008E2376" w:rsidRPr="0031185A">
        <w:rPr>
          <w:rFonts w:ascii="OASYS明朝"/>
          <w:color w:val="000000" w:themeColor="text1"/>
        </w:rPr>
        <w:t>10</w:t>
      </w:r>
      <w:r w:rsidR="007C2BE7" w:rsidRPr="0031185A">
        <w:rPr>
          <w:rFonts w:ascii="OASYS明朝" w:hint="eastAsia"/>
          <w:color w:val="000000" w:themeColor="text1"/>
        </w:rPr>
        <w:t>月１日現在）</w:t>
      </w:r>
    </w:p>
    <w:p w14:paraId="1EF8EFA3" w14:textId="77777777" w:rsidR="007C2BE7" w:rsidRPr="00C41AAF" w:rsidRDefault="007C2BE7" w:rsidP="00306F20">
      <w:pPr>
        <w:spacing w:line="240" w:lineRule="exact"/>
        <w:jc w:val="left"/>
        <w:rPr>
          <w:rFonts w:ascii="OASYS明朝"/>
          <w:color w:val="FF0000"/>
          <w:u w:val="single"/>
        </w:rPr>
      </w:pPr>
    </w:p>
    <w:p w14:paraId="4F0E1136" w14:textId="77777777" w:rsidR="007C2BE7" w:rsidRPr="00B53DC6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>４．</w:t>
      </w:r>
      <w:r>
        <w:rPr>
          <w:rFonts w:ascii="ＭＳ Ｐ明朝" w:eastAsia="ＭＳ Ｐ明朝" w:hint="eastAsia"/>
        </w:rPr>
        <w:t>Present status</w:t>
      </w:r>
      <w:r w:rsidRPr="00805198">
        <w:rPr>
          <w:rFonts w:ascii="ＭＳ Ｐ明朝" w:eastAsia="ＭＳ Ｐ明朝" w:hint="eastAsia"/>
        </w:rPr>
        <w:t xml:space="preserve"> with</w:t>
      </w:r>
      <w:r>
        <w:rPr>
          <w:rFonts w:ascii="ＭＳ Ｐ明朝" w:eastAsia="ＭＳ Ｐ明朝" w:hint="eastAsia"/>
        </w:rPr>
        <w:t xml:space="preserve"> the</w:t>
      </w:r>
      <w:r w:rsidR="002301B6">
        <w:rPr>
          <w:rFonts w:ascii="ＭＳ Ｐ明朝" w:eastAsia="ＭＳ Ｐ明朝" w:hint="eastAsia"/>
        </w:rPr>
        <w:t xml:space="preserve"> name of </w:t>
      </w:r>
      <w:r w:rsidRPr="00B53DC6">
        <w:rPr>
          <w:rFonts w:ascii="ＭＳ Ｐ明朝" w:eastAsia="ＭＳ Ｐ明朝" w:hint="eastAsia"/>
        </w:rPr>
        <w:t>employer</w:t>
      </w:r>
      <w:r w:rsidR="00805198">
        <w:rPr>
          <w:rFonts w:ascii="ＭＳ Ｐ明朝" w:eastAsia="ＭＳ Ｐ明朝" w:hint="eastAsia"/>
        </w:rPr>
        <w:t xml:space="preserve"> </w:t>
      </w:r>
      <w:r w:rsidR="00B53DC6">
        <w:rPr>
          <w:rFonts w:ascii="ＭＳ Ｐ明朝" w:eastAsia="ＭＳ Ｐ明朝" w:hint="eastAsia"/>
        </w:rPr>
        <w:t>or the</w:t>
      </w:r>
      <w:r w:rsidR="00B53DC6">
        <w:rPr>
          <w:rFonts w:ascii="ＭＳ Ｐ明朝" w:eastAsia="ＭＳ Ｐ明朝"/>
        </w:rPr>
        <w:t xml:space="preserve"> university attending </w:t>
      </w:r>
    </w:p>
    <w:p w14:paraId="69B72C04" w14:textId="77777777" w:rsidR="007C2BE7" w:rsidRDefault="007C2BE7" w:rsidP="007C2BE7">
      <w:pPr>
        <w:tabs>
          <w:tab w:val="left" w:pos="7828"/>
        </w:tabs>
        <w:jc w:val="left"/>
        <w:rPr>
          <w:rFonts w:ascii="OASYS明朝"/>
          <w:sz w:val="14"/>
        </w:rPr>
      </w:pPr>
      <w:r>
        <w:rPr>
          <w:rFonts w:ascii="OASYS明朝" w:hint="eastAsia"/>
        </w:rPr>
        <w:t xml:space="preserve">　　（現職（勤務先名</w:t>
      </w:r>
      <w:r w:rsidR="00B53DC6">
        <w:rPr>
          <w:rFonts w:ascii="OASYS明朝" w:hint="eastAsia"/>
        </w:rPr>
        <w:t>又は在学大学名</w:t>
      </w:r>
      <w:r>
        <w:rPr>
          <w:rFonts w:ascii="OASYS明朝" w:hint="eastAsia"/>
        </w:rPr>
        <w:t>まで記入すること｡））</w:t>
      </w:r>
    </w:p>
    <w:p w14:paraId="332088C5" w14:textId="77777777" w:rsidR="007C2BE7" w:rsidRDefault="007C2BE7" w:rsidP="007C2BE7">
      <w:pPr>
        <w:jc w:val="left"/>
        <w:rPr>
          <w:rFonts w:ascii="OASYS明朝"/>
        </w:rPr>
      </w:pPr>
    </w:p>
    <w:p w14:paraId="022BB5F4" w14:textId="77777777" w:rsidR="007C2BE7" w:rsidRDefault="007C2BE7" w:rsidP="007C2BE7">
      <w:pPr>
        <w:jc w:val="left"/>
        <w:rPr>
          <w:rFonts w:ascii="OASYS明朝"/>
        </w:rPr>
      </w:pPr>
    </w:p>
    <w:p w14:paraId="61EFF096" w14:textId="77777777" w:rsidR="007C2BE7" w:rsidRDefault="00567781" w:rsidP="00306F20">
      <w:pPr>
        <w:spacing w:line="240" w:lineRule="exact"/>
        <w:jc w:val="left"/>
        <w:rPr>
          <w:rFonts w:ascii="OASYS明朝"/>
          <w:sz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A7B1C10" wp14:editId="7FF05086">
                <wp:simplePos x="0" y="0"/>
                <wp:positionH relativeFrom="column">
                  <wp:posOffset>176530</wp:posOffset>
                </wp:positionH>
                <wp:positionV relativeFrom="paragraph">
                  <wp:posOffset>27940</wp:posOffset>
                </wp:positionV>
                <wp:extent cx="4400550" cy="0"/>
                <wp:effectExtent l="0" t="0" r="0" b="0"/>
                <wp:wrapNone/>
                <wp:docPr id="17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46053" id="Line 32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pt" to="36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" o:allowincell="f" strokeweight=".5pt"/>
            </w:pict>
          </mc:Fallback>
        </mc:AlternateContent>
      </w:r>
    </w:p>
    <w:p w14:paraId="4CED8502" w14:textId="77777777" w:rsidR="00016D99" w:rsidRDefault="00016D99" w:rsidP="00016D99">
      <w:pPr>
        <w:jc w:val="left"/>
        <w:rPr>
          <w:rFonts w:ascii="OASYS明朝"/>
        </w:rPr>
      </w:pPr>
      <w:r>
        <w:rPr>
          <w:rFonts w:ascii="OASYS明朝" w:hint="eastAsia"/>
        </w:rPr>
        <w:t>５．</w:t>
      </w:r>
      <w:r>
        <w:rPr>
          <w:rFonts w:ascii="ＭＳ Ｐ明朝" w:eastAsia="ＭＳ Ｐ明朝" w:hint="eastAsia"/>
        </w:rPr>
        <w:t>Present address and telephone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facsimile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E</w:t>
      </w:r>
      <w:r>
        <w:rPr>
          <w:rFonts w:ascii="OASYS明朝" w:hint="eastAsia"/>
        </w:rPr>
        <w:t>-</w:t>
      </w:r>
      <w:r>
        <w:rPr>
          <w:rFonts w:ascii="ＭＳ Ｐ明朝" w:eastAsia="ＭＳ Ｐ明朝" w:hint="eastAsia"/>
        </w:rPr>
        <w:t>mail address</w:t>
      </w:r>
    </w:p>
    <w:p w14:paraId="4F147864" w14:textId="77777777" w:rsidR="00016D99" w:rsidRDefault="00016D99" w:rsidP="00016D99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（現住所及び電話番号，ファックス番号，E-</w:t>
      </w:r>
      <w:r>
        <w:rPr>
          <w:rFonts w:ascii="ＭＳ Ｐ明朝" w:eastAsia="ＭＳ Ｐ明朝" w:hint="eastAsia"/>
        </w:rPr>
        <w:t>mail</w:t>
      </w:r>
      <w:r>
        <w:rPr>
          <w:rFonts w:ascii="OASYS明朝" w:hint="eastAsia"/>
        </w:rPr>
        <w:t>アドレス）</w:t>
      </w:r>
    </w:p>
    <w:p w14:paraId="5F5B65EC" w14:textId="77777777" w:rsidR="00016D99" w:rsidRDefault="00016D99" w:rsidP="00016D99">
      <w:pPr>
        <w:spacing w:line="360" w:lineRule="auto"/>
        <w:jc w:val="left"/>
        <w:rPr>
          <w:rFonts w:ascii="OASYS明朝"/>
        </w:rPr>
      </w:pPr>
      <w:r>
        <w:rPr>
          <w:rFonts w:ascii="OASYS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Present address</w:t>
      </w:r>
      <w:r>
        <w:rPr>
          <w:rFonts w:ascii="OASYS明朝" w:hint="eastAsia"/>
        </w:rPr>
        <w:t>（現住所）</w:t>
      </w:r>
    </w:p>
    <w:p w14:paraId="50620785" w14:textId="77777777" w:rsidR="00016D99" w:rsidRPr="00ED0D21" w:rsidRDefault="00567781" w:rsidP="00016D99">
      <w:pPr>
        <w:spacing w:line="360" w:lineRule="auto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414E2628" wp14:editId="6E1AA193">
                <wp:simplePos x="0" y="0"/>
                <wp:positionH relativeFrom="column">
                  <wp:posOffset>190500</wp:posOffset>
                </wp:positionH>
                <wp:positionV relativeFrom="paragraph">
                  <wp:posOffset>36830</wp:posOffset>
                </wp:positionV>
                <wp:extent cx="4391025" cy="495935"/>
                <wp:effectExtent l="0" t="0" r="0" b="0"/>
                <wp:wrapNone/>
                <wp:docPr id="13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1025" cy="495935"/>
                          <a:chOff x="976" y="11883"/>
                          <a:chExt cx="6000" cy="781"/>
                        </a:xfrm>
                      </wpg:grpSpPr>
                      <wps:wsp>
                        <wps:cNvPr id="14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81B2A" id="Group 346" o:spid="_x0000_s1026" style="position:absolute;left:0;text-align:left;margin-left:15pt;margin-top:2.9pt;width:345.75pt;height:39.05pt;z-index:251677184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">
                <v:line id="Line 347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348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349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</v:group>
            </w:pict>
          </mc:Fallback>
        </mc:AlternateContent>
      </w:r>
      <w:r w:rsidR="00016D99">
        <w:rPr>
          <w:rFonts w:ascii="OASYS明朝" w:hAnsi="ＭＳ Ｐ明朝" w:hint="eastAsia"/>
        </w:rPr>
        <w:t xml:space="preserve">　　</w:t>
      </w:r>
      <w:r w:rsidR="00016D99">
        <w:rPr>
          <w:rFonts w:ascii="ＭＳ Ｐ明朝" w:eastAsia="ＭＳ Ｐ明朝" w:hAnsi="ＭＳ Ｐ明朝" w:hint="eastAsia"/>
        </w:rPr>
        <w:t>Telephone/facsimile number</w:t>
      </w:r>
      <w:r w:rsidR="00016D99">
        <w:rPr>
          <w:rFonts w:ascii="OASYS明朝" w:hint="eastAsia"/>
        </w:rPr>
        <w:t>（電話番号</w:t>
      </w:r>
      <w:r w:rsidR="00016D99">
        <w:rPr>
          <w:rFonts w:ascii="ＭＳ Ｐ明朝" w:eastAsia="ＭＳ Ｐ明朝" w:hAnsi="ＭＳ Ｐ明朝" w:hint="eastAsia"/>
        </w:rPr>
        <w:t>/FAX</w:t>
      </w:r>
      <w:r w:rsidR="00016D99">
        <w:rPr>
          <w:rFonts w:ascii="OASYS明朝" w:hint="eastAsia"/>
        </w:rPr>
        <w:t>番号）</w:t>
      </w:r>
    </w:p>
    <w:p w14:paraId="5BC74BA9" w14:textId="77777777" w:rsidR="00016D99" w:rsidRDefault="00016D99" w:rsidP="00016D99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OASYS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Email address</w:t>
      </w:r>
    </w:p>
    <w:p w14:paraId="07AE8424" w14:textId="77777777" w:rsidR="00A31337" w:rsidRPr="009814E8" w:rsidRDefault="00016D99">
      <w:pPr>
        <w:ind w:left="375" w:hangingChars="250" w:hanging="375"/>
        <w:jc w:val="left"/>
        <w:rPr>
          <w:rFonts w:ascii="OASYS明朝"/>
        </w:rPr>
      </w:pPr>
      <w:r w:rsidRPr="009814E8">
        <w:rPr>
          <w:rFonts w:ascii="OASYS明朝" w:hint="eastAsia"/>
        </w:rPr>
        <w:t xml:space="preserve">　</w:t>
      </w:r>
      <w:r w:rsidR="00A31337" w:rsidRPr="009814E8">
        <w:rPr>
          <w:rFonts w:ascii="OASYS明朝"/>
        </w:rPr>
        <w:t xml:space="preserve">* </w:t>
      </w:r>
      <w:r w:rsidR="00A31337" w:rsidRPr="00805198">
        <w:rPr>
          <w:rFonts w:ascii="ＭＳ Ｐ明朝" w:eastAsia="ＭＳ Ｐ明朝"/>
        </w:rPr>
        <w:t>Please write an e-mail address and a telephone number which you can be easily contacted as regarding this admissions.</w:t>
      </w:r>
    </w:p>
    <w:p w14:paraId="4D100237" w14:textId="77777777" w:rsidR="00A31337" w:rsidRPr="009814E8" w:rsidRDefault="00A31337">
      <w:pPr>
        <w:ind w:left="375" w:hangingChars="250" w:hanging="375"/>
        <w:jc w:val="left"/>
        <w:rPr>
          <w:rFonts w:ascii="OASYS明朝"/>
        </w:rPr>
      </w:pPr>
      <w:r w:rsidRPr="009814E8">
        <w:rPr>
          <w:rFonts w:ascii="OASYS明朝"/>
        </w:rPr>
        <w:t xml:space="preserve">   ( </w:t>
      </w:r>
      <w:r w:rsidR="009814E8" w:rsidRPr="006F32EC">
        <w:rPr>
          <w:rFonts w:ascii="OASYS明朝" w:hint="eastAsia"/>
        </w:rPr>
        <w:t>この入試選考に関する事項</w:t>
      </w:r>
      <w:r w:rsidRPr="009814E8">
        <w:rPr>
          <w:rFonts w:ascii="OASYS明朝" w:hint="eastAsia"/>
        </w:rPr>
        <w:t>で</w:t>
      </w:r>
      <w:r w:rsidR="009814E8" w:rsidRPr="006F32EC">
        <w:rPr>
          <w:rFonts w:ascii="OASYS明朝" w:hint="eastAsia"/>
        </w:rPr>
        <w:t>、</w:t>
      </w:r>
      <w:r w:rsidRPr="009814E8">
        <w:rPr>
          <w:rFonts w:ascii="OASYS明朝" w:hint="eastAsia"/>
        </w:rPr>
        <w:t>連絡が取れるE-mailアドレス、及び電話番号を記入すること。</w:t>
      </w:r>
      <w:r w:rsidRPr="009814E8">
        <w:rPr>
          <w:rFonts w:ascii="OASYS明朝"/>
        </w:rPr>
        <w:t>)</w:t>
      </w:r>
    </w:p>
    <w:p w14:paraId="7A31C71A" w14:textId="77777777" w:rsidR="000C1A4E" w:rsidRDefault="00016D99" w:rsidP="00016D99">
      <w:pPr>
        <w:ind w:left="375" w:hangingChars="250" w:hanging="3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</w:p>
    <w:p w14:paraId="62B02974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>６．</w:t>
      </w:r>
      <w:r>
        <w:rPr>
          <w:rFonts w:ascii="ＭＳ Ｐ明朝" w:eastAsia="ＭＳ Ｐ明朝" w:hint="eastAsia"/>
        </w:rPr>
        <w:t>Field of specialization studied in the past</w:t>
      </w:r>
      <w:r>
        <w:rPr>
          <w:rFonts w:ascii="OASYS明朝" w:hint="eastAsia"/>
        </w:rPr>
        <w:t>（</w:t>
      </w:r>
      <w:r>
        <w:rPr>
          <w:rFonts w:ascii="ＭＳ Ｐ明朝" w:eastAsia="ＭＳ Ｐ明朝" w:hint="eastAsia"/>
        </w:rPr>
        <w:t>Be as detailed and specific as possible</w:t>
      </w:r>
      <w:r>
        <w:rPr>
          <w:rFonts w:ascii="OASYS明朝" w:hint="eastAsia"/>
        </w:rPr>
        <w:t>.)</w:t>
      </w:r>
    </w:p>
    <w:p w14:paraId="1B332E7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（過去に専攻した専門分野（できるだけ具体的に詳細に書くこと｡））</w:t>
      </w:r>
    </w:p>
    <w:p w14:paraId="158A7794" w14:textId="77777777" w:rsidR="000C1A4E" w:rsidRDefault="000C1A4E" w:rsidP="007C2BE7">
      <w:pPr>
        <w:jc w:val="left"/>
        <w:rPr>
          <w:rFonts w:ascii="OASYS明朝"/>
        </w:rPr>
      </w:pPr>
    </w:p>
    <w:p w14:paraId="7C1A3544" w14:textId="77777777" w:rsidR="00306F20" w:rsidRDefault="00306F20" w:rsidP="007C2BE7">
      <w:pPr>
        <w:jc w:val="left"/>
        <w:rPr>
          <w:rFonts w:ascii="OASYS明朝"/>
        </w:rPr>
      </w:pPr>
    </w:p>
    <w:p w14:paraId="147A5D01" w14:textId="77777777" w:rsidR="00306F20" w:rsidRDefault="00306F20" w:rsidP="007C2BE7">
      <w:pPr>
        <w:jc w:val="left"/>
        <w:rPr>
          <w:rFonts w:ascii="OASYS明朝"/>
        </w:rPr>
      </w:pPr>
    </w:p>
    <w:p w14:paraId="354EA709" w14:textId="77777777" w:rsidR="001B2091" w:rsidRDefault="001B2091" w:rsidP="007C2BE7">
      <w:pPr>
        <w:jc w:val="left"/>
        <w:rPr>
          <w:rFonts w:ascii="OASYS明朝"/>
        </w:rPr>
      </w:pPr>
    </w:p>
    <w:p w14:paraId="256ADC89" w14:textId="77777777" w:rsidR="001B2091" w:rsidRDefault="001B2091" w:rsidP="007C2BE7">
      <w:pPr>
        <w:jc w:val="left"/>
        <w:rPr>
          <w:rFonts w:ascii="OASYS明朝"/>
        </w:rPr>
      </w:pPr>
    </w:p>
    <w:p w14:paraId="0F9B4C90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lastRenderedPageBreak/>
        <w:t>７．</w:t>
      </w:r>
      <w:r>
        <w:rPr>
          <w:rFonts w:ascii="ＭＳ Ｐ明朝" w:eastAsia="ＭＳ Ｐ明朝" w:hint="eastAsia"/>
        </w:rPr>
        <w:t xml:space="preserve">Educational background </w:t>
      </w:r>
      <w:r>
        <w:rPr>
          <w:rFonts w:ascii="OASYS明朝" w:hint="eastAsia"/>
        </w:rPr>
        <w:t>（学歴）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1592"/>
        <w:gridCol w:w="795"/>
      </w:tblGrid>
      <w:tr w:rsidR="007C2BE7" w14:paraId="47F5DA51" w14:textId="77777777" w:rsidTr="009F6B0D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4ED27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ADDE4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F3CD0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CA7E5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1B5BD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30E5F1F0" w14:textId="77777777" w:rsidTr="009F6B0D">
        <w:trPr>
          <w:trHeight w:val="10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C53A48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259A25D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School</w:t>
            </w:r>
          </w:p>
          <w:p w14:paraId="53B6AB31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21D255BD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1D2FEC75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28F1234" w14:textId="77777777" w:rsidR="007C2BE7" w:rsidRDefault="007C2BE7" w:rsidP="009F6B0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Year and Month</w:t>
            </w:r>
          </w:p>
          <w:p w14:paraId="55BA3C97" w14:textId="77777777" w:rsidR="007C2BE7" w:rsidRDefault="007C2BE7" w:rsidP="009F6B0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of Entrance and</w:t>
            </w:r>
          </w:p>
          <w:p w14:paraId="64B355AE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Completion</w:t>
            </w:r>
          </w:p>
          <w:p w14:paraId="4EEAD278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19932C4" w14:textId="77777777" w:rsidR="007C2BE7" w:rsidRDefault="007E1E4A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Duration of Attendances</w:t>
            </w:r>
          </w:p>
          <w:p w14:paraId="0D3D55A2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AE5D2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Diploma or Degree awarded</w:t>
            </w:r>
            <w:r>
              <w:rPr>
                <w:rFonts w:ascii="OASYS明朝" w:hint="eastAsia"/>
              </w:rPr>
              <w:t>,</w:t>
            </w:r>
          </w:p>
          <w:p w14:paraId="0E1F6516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Major subject</w:t>
            </w:r>
            <w:r w:rsidR="00676D9D">
              <w:rPr>
                <w:rFonts w:ascii="ＭＳ Ｐ明朝" w:eastAsia="ＭＳ Ｐ明朝" w:hint="eastAsia"/>
              </w:rPr>
              <w:t>, Skipper years/levels</w:t>
            </w:r>
          </w:p>
          <w:p w14:paraId="6575AE85" w14:textId="77777777" w:rsidR="00676D9D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（学位・資格，</w:t>
            </w:r>
          </w:p>
          <w:p w14:paraId="6EB500A0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専攻科目</w:t>
            </w:r>
            <w:r w:rsidR="00676D9D">
              <w:rPr>
                <w:rFonts w:ascii="OASYS明朝" w:hint="eastAsia"/>
              </w:rPr>
              <w:t>，飛び級の状況</w:t>
            </w:r>
            <w:r>
              <w:rPr>
                <w:rFonts w:ascii="OASYS明朝" w:hint="eastAsia"/>
              </w:rPr>
              <w:t>）</w:t>
            </w:r>
          </w:p>
        </w:tc>
      </w:tr>
      <w:tr w:rsidR="007C2BE7" w14:paraId="2A99DDBE" w14:textId="77777777" w:rsidTr="009F6B0D">
        <w:trPr>
          <w:trHeight w:val="16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7F48C0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Education</w:t>
            </w:r>
          </w:p>
          <w:p w14:paraId="2E16A8F2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(初等教育)</w:t>
            </w:r>
          </w:p>
          <w:p w14:paraId="365C126C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053B9BA8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School</w:t>
            </w:r>
          </w:p>
          <w:p w14:paraId="5ACF32BA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D9FA5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1A659D3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474E31D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DDB92B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B97A55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3AE9295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6B3A3CC3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3439EE7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2D7F0FBF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7E8BE029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23739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0615401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784897F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3FA778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AC87B0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825184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5221605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6579CFC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D2608C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072A6B5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164CE4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134A8CA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2E02BD1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A1DA35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E11143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0417A0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3AF2C4D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0E7660B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6E68586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3414CCD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81DE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00CCCAA0" w14:textId="77777777" w:rsidTr="009F6B0D">
        <w:trPr>
          <w:trHeight w:val="182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DC8F6C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Secondary Education</w:t>
            </w:r>
          </w:p>
          <w:p w14:paraId="0777146E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（中等教育）</w:t>
            </w:r>
          </w:p>
          <w:p w14:paraId="7E576C8A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7AEBED41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Lower Secondary School</w:t>
            </w:r>
          </w:p>
          <w:p w14:paraId="47F9D205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5FAE9F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15EDEAD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6357129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E713EE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9876DD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B8E0BA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7362D0C6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30F02F78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0959EC08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59C0B5CA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10AD9C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2851878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5AC81C0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9E8334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C03F27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E7AEBD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7CB5B08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614211C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EB08D9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1635416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1A30C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4BCE3CE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42023D8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AFE7FC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07940E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6BA98C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3F840E7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482BD4F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549579C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056E42D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8FEF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79946DAE" w14:textId="77777777" w:rsidTr="009F6B0D">
        <w:trPr>
          <w:trHeight w:val="184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8606E9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Upper Secondary School</w:t>
            </w:r>
          </w:p>
          <w:p w14:paraId="6FC3E79E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998EE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230D4E7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508773A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76BF03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2EBF43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1054B62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3329C12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63E4AC45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56B1B380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7A400692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548FD6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5C2E6E0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7C40B87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9F0D17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69FC8C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AE61CE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28EFED5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1770DC2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FBA8AD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126CA58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D16326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0799ADB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2DAABDD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A42CCD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FB7EEE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E54D54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6786077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1BD831F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5000FE1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51205E6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1333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3D238841" w14:textId="77777777" w:rsidTr="009F6B0D">
        <w:trPr>
          <w:trHeight w:val="184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40AA77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Higher Education</w:t>
            </w:r>
          </w:p>
          <w:p w14:paraId="21D8739F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（高等教育）</w:t>
            </w:r>
          </w:p>
          <w:p w14:paraId="07D84CD1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1007AE4B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Undergraduate Level</w:t>
            </w:r>
          </w:p>
          <w:p w14:paraId="11B627D9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2376F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2F96BD7D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44F0384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EAAF94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02995E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266762A1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673F936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0D07ADBE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7AA11023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0FF4FED0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E01AD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6472D3E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2437C29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A31293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B0727A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C8A0BF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56FAB13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6A6D6FC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3654B1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5FFE23C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3B0014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022EF00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5DBAABC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D5C174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0F6F66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D57E34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7FB6D90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24B1EC1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58BC027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3FB707E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70F2" w14:textId="77777777" w:rsidR="007C2BE7" w:rsidRDefault="007C2BE7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5117D9D1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1B0C01F7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36B42ECF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39747904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445362AC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4DFD409E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07A4C8F7" w14:textId="77777777" w:rsidR="00D15672" w:rsidRDefault="00D15672" w:rsidP="00D15672">
            <w:pPr>
              <w:jc w:val="left"/>
              <w:rPr>
                <w:rFonts w:ascii="OASYS明朝"/>
                <w:sz w:val="14"/>
              </w:rPr>
            </w:pPr>
          </w:p>
          <w:p w14:paraId="57BE5DDB" w14:textId="77777777" w:rsidR="00D15672" w:rsidRDefault="00D15672" w:rsidP="00D15672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4D17266C" w14:textId="77777777" w:rsidTr="009F6B0D">
        <w:trPr>
          <w:trHeight w:val="183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2EFC75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Graduate Level</w:t>
            </w:r>
          </w:p>
          <w:p w14:paraId="0097DBFD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（大学院）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CDF375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7A5A50C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75D8ED1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E0CFB5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3137DBD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DCBB7E4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1B5A85F7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7AD209E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66D3C7F3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65AAA30C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E3DE12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06F4185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5D56CD1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608005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C0200E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3E90B4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2E61DA6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7B04DC8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48C7CC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1C9BF3C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5E3DB1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31587A8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2A61C5A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3E8FA2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BD26E0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2D31E8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284674FD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3202C8E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2FE137B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6E22D7A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AECF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718D7320" w14:textId="77777777" w:rsidTr="009F6B0D">
        <w:trPr>
          <w:gridBefore w:val="2"/>
          <w:gridAfter w:val="1"/>
          <w:wBefore w:w="2892" w:type="dxa"/>
          <w:wAfter w:w="795" w:type="dxa"/>
          <w:trHeight w:val="500"/>
        </w:trPr>
        <w:tc>
          <w:tcPr>
            <w:tcW w:w="3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9D44E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Total years of schooling mentioned above</w:t>
            </w:r>
          </w:p>
          <w:p w14:paraId="3BC26A5C" w14:textId="77777777" w:rsidR="007C2BE7" w:rsidRDefault="007C2BE7" w:rsidP="009F6B0D">
            <w:pPr>
              <w:ind w:firstLineChars="300" w:firstLine="450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>（以上を通算した全学校教育修学年数）</w:t>
            </w:r>
          </w:p>
          <w:p w14:paraId="2C7723D7" w14:textId="731D7DF9" w:rsidR="007C2BE7" w:rsidRPr="0031185A" w:rsidRDefault="007C2BE7" w:rsidP="00805198">
            <w:pPr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31185A">
              <w:rPr>
                <w:rFonts w:ascii="ＭＳ Ｐ明朝" w:eastAsia="ＭＳ Ｐ明朝"/>
                <w:color w:val="000000" w:themeColor="text1"/>
              </w:rPr>
              <w:t>A</w:t>
            </w:r>
            <w:r w:rsidR="00E874AE" w:rsidRPr="0031185A">
              <w:rPr>
                <w:rFonts w:ascii="ＭＳ Ｐ明朝" w:eastAsia="ＭＳ Ｐ明朝" w:hint="eastAsia"/>
                <w:color w:val="000000" w:themeColor="text1"/>
              </w:rPr>
              <w:t xml:space="preserve">s of </w:t>
            </w:r>
            <w:r w:rsidR="008E2376" w:rsidRPr="0031185A">
              <w:rPr>
                <w:rFonts w:ascii="ＭＳ Ｐ明朝" w:eastAsia="ＭＳ Ｐ明朝"/>
                <w:color w:val="000000" w:themeColor="text1"/>
              </w:rPr>
              <w:t>October</w:t>
            </w:r>
            <w:r w:rsidR="00FB7A16" w:rsidRPr="0031185A">
              <w:rPr>
                <w:rFonts w:ascii="ＭＳ Ｐ明朝" w:eastAsia="ＭＳ Ｐ明朝"/>
                <w:color w:val="000000" w:themeColor="text1"/>
              </w:rPr>
              <w:t xml:space="preserve"> </w:t>
            </w:r>
            <w:r w:rsidR="00E874AE" w:rsidRPr="0031185A">
              <w:rPr>
                <w:rFonts w:ascii="ＭＳ Ｐ明朝" w:eastAsia="ＭＳ Ｐ明朝" w:hint="eastAsia"/>
                <w:color w:val="000000" w:themeColor="text1"/>
              </w:rPr>
              <w:t>1</w:t>
            </w:r>
            <w:r w:rsidR="00FB7A16" w:rsidRPr="0031185A">
              <w:rPr>
                <w:rFonts w:ascii="ＭＳ Ｐ明朝" w:eastAsia="ＭＳ Ｐ明朝" w:hint="eastAsia"/>
                <w:color w:val="000000" w:themeColor="text1"/>
              </w:rPr>
              <w:t>,</w:t>
            </w:r>
            <w:r w:rsidR="00FB7A16" w:rsidRPr="0031185A">
              <w:rPr>
                <w:rFonts w:ascii="ＭＳ Ｐ明朝" w:eastAsia="ＭＳ Ｐ明朝"/>
                <w:color w:val="000000" w:themeColor="text1"/>
              </w:rPr>
              <w:t xml:space="preserve"> </w:t>
            </w:r>
            <w:r w:rsidR="00E874AE" w:rsidRPr="0031185A">
              <w:rPr>
                <w:rFonts w:ascii="ＭＳ Ｐ明朝" w:eastAsia="ＭＳ Ｐ明朝" w:hint="eastAsia"/>
                <w:color w:val="000000" w:themeColor="text1"/>
              </w:rPr>
              <w:t>20</w:t>
            </w:r>
            <w:r w:rsidR="00E874AE" w:rsidRPr="0031185A">
              <w:rPr>
                <w:rFonts w:ascii="ＭＳ Ｐ明朝" w:eastAsia="ＭＳ Ｐ明朝"/>
                <w:color w:val="000000" w:themeColor="text1"/>
              </w:rPr>
              <w:t>2</w:t>
            </w:r>
            <w:r w:rsidR="00915BFF" w:rsidRPr="0031185A">
              <w:rPr>
                <w:rFonts w:ascii="ＭＳ Ｐ明朝" w:eastAsia="ＭＳ Ｐ明朝" w:hint="eastAsia"/>
                <w:color w:val="000000" w:themeColor="text1"/>
              </w:rPr>
              <w:t>5</w:t>
            </w:r>
          </w:p>
          <w:p w14:paraId="71A6AF77" w14:textId="5E3C0009" w:rsidR="007C2BE7" w:rsidRDefault="007C2BE7" w:rsidP="008E2376">
            <w:pPr>
              <w:jc w:val="center"/>
              <w:rPr>
                <w:rFonts w:ascii="OASYS明朝"/>
                <w:sz w:val="14"/>
              </w:rPr>
            </w:pPr>
            <w:r w:rsidRPr="0031185A">
              <w:rPr>
                <w:rFonts w:ascii="OASYS明朝" w:hint="eastAsia"/>
                <w:color w:val="000000" w:themeColor="text1"/>
                <w:sz w:val="14"/>
              </w:rPr>
              <w:t>(</w:t>
            </w:r>
            <w:r w:rsidR="00E13709" w:rsidRPr="0031185A">
              <w:rPr>
                <w:rFonts w:ascii="OASYS明朝"/>
                <w:color w:val="000000" w:themeColor="text1"/>
                <w:sz w:val="14"/>
              </w:rPr>
              <w:t>20</w:t>
            </w:r>
            <w:r w:rsidR="00BD2CC3" w:rsidRPr="0031185A">
              <w:rPr>
                <w:rFonts w:ascii="OASYS明朝" w:hint="eastAsia"/>
                <w:color w:val="000000" w:themeColor="text1"/>
                <w:sz w:val="14"/>
              </w:rPr>
              <w:t>2</w:t>
            </w:r>
            <w:r w:rsidR="00915BFF" w:rsidRPr="0031185A">
              <w:rPr>
                <w:rFonts w:ascii="OASYS明朝" w:hint="eastAsia"/>
                <w:color w:val="000000" w:themeColor="text1"/>
                <w:sz w:val="14"/>
              </w:rPr>
              <w:t>5</w:t>
            </w:r>
            <w:r w:rsidR="00E13709" w:rsidRPr="0031185A">
              <w:rPr>
                <w:rFonts w:ascii="OASYS明朝" w:hint="eastAsia"/>
                <w:color w:val="000000" w:themeColor="text1"/>
                <w:sz w:val="14"/>
              </w:rPr>
              <w:t>年</w:t>
            </w:r>
            <w:r w:rsidR="008E2376" w:rsidRPr="0031185A">
              <w:rPr>
                <w:rFonts w:ascii="OASYS明朝"/>
                <w:color w:val="000000" w:themeColor="text1"/>
                <w:sz w:val="14"/>
              </w:rPr>
              <w:t>10</w:t>
            </w:r>
            <w:r w:rsidR="00E13709" w:rsidRPr="0031185A">
              <w:rPr>
                <w:rFonts w:ascii="OASYS明朝" w:hint="eastAsia"/>
                <w:color w:val="000000" w:themeColor="text1"/>
                <w:sz w:val="14"/>
              </w:rPr>
              <w:t>月</w:t>
            </w:r>
            <w:r w:rsidRPr="0031185A">
              <w:rPr>
                <w:rFonts w:ascii="OASYS明朝" w:hint="eastAsia"/>
                <w:color w:val="000000" w:themeColor="text1"/>
                <w:sz w:val="14"/>
              </w:rPr>
              <w:t>現在)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98F" w14:textId="77777777" w:rsidR="007C2BE7" w:rsidRDefault="007C2BE7" w:rsidP="009F6B0D">
            <w:pPr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676D9D">
              <w:rPr>
                <w:rFonts w:ascii="OASYS明朝" w:hint="eastAsia"/>
                <w:u w:val="single"/>
              </w:rPr>
              <w:t xml:space="preserve">　　　</w:t>
            </w:r>
            <w:r w:rsidR="00676D9D" w:rsidRPr="00676D9D">
              <w:rPr>
                <w:rFonts w:ascii="OASYS明朝" w:hint="eastAsia"/>
                <w:u w:val="single"/>
              </w:rPr>
              <w:t xml:space="preserve">  </w:t>
            </w:r>
            <w:r>
              <w:rPr>
                <w:rFonts w:ascii="ＭＳ Ｐ明朝" w:eastAsia="ＭＳ Ｐ明朝"/>
              </w:rPr>
              <w:t>Y</w:t>
            </w:r>
            <w:r>
              <w:rPr>
                <w:rFonts w:ascii="ＭＳ Ｐ明朝" w:eastAsia="ＭＳ Ｐ明朝" w:hint="eastAsia"/>
              </w:rPr>
              <w:t>ears and</w:t>
            </w:r>
            <w:r w:rsidR="00676D9D">
              <w:rPr>
                <w:rFonts w:ascii="ＭＳ Ｐ明朝" w:eastAsia="ＭＳ Ｐ明朝" w:hint="eastAsia"/>
              </w:rPr>
              <w:t xml:space="preserve"> </w:t>
            </w:r>
            <w:r w:rsidR="00676D9D" w:rsidRPr="00676D9D">
              <w:rPr>
                <w:rFonts w:ascii="ＭＳ Ｐ明朝" w:eastAsia="ＭＳ Ｐ明朝" w:hint="eastAsia"/>
                <w:u w:val="single"/>
              </w:rPr>
              <w:t xml:space="preserve">         </w:t>
            </w:r>
            <w:r w:rsidRPr="00676D9D">
              <w:rPr>
                <w:rFonts w:ascii="ＭＳ Ｐ明朝" w:eastAsia="ＭＳ Ｐ明朝" w:hint="eastAsia"/>
                <w:u w:val="single"/>
              </w:rPr>
              <w:t xml:space="preserve"> </w:t>
            </w:r>
            <w:r>
              <w:rPr>
                <w:rFonts w:ascii="ＭＳ Ｐ明朝" w:eastAsia="ＭＳ Ｐ明朝" w:hint="eastAsia"/>
              </w:rPr>
              <w:t>months</w:t>
            </w:r>
          </w:p>
          <w:p w14:paraId="652C5A34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　</w:t>
            </w:r>
            <w:r w:rsidR="002C21EE">
              <w:rPr>
                <w:rFonts w:ascii="OASYS明朝" w:hint="eastAsia"/>
              </w:rPr>
              <w:t xml:space="preserve">       </w:t>
            </w:r>
            <w:r>
              <w:rPr>
                <w:rFonts w:ascii="OASYS明朝" w:hint="eastAsia"/>
              </w:rPr>
              <w:t xml:space="preserve"> （月）</w:t>
            </w:r>
          </w:p>
        </w:tc>
      </w:tr>
    </w:tbl>
    <w:p w14:paraId="5A868497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* If t</w:t>
      </w:r>
      <w:r>
        <w:rPr>
          <w:rFonts w:ascii="ＭＳ Ｐ明朝" w:eastAsia="ＭＳ Ｐ明朝" w:hint="eastAsia"/>
        </w:rPr>
        <w:t>he blank spaces above are not sufficient for the information required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please attach a separate sheet</w:t>
      </w:r>
      <w:r>
        <w:rPr>
          <w:rFonts w:ascii="OASYS明朝" w:hint="eastAsia"/>
        </w:rPr>
        <w:t>．</w:t>
      </w:r>
    </w:p>
    <w:p w14:paraId="75997955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((注)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上欄に書ききれない場合には，適当な別紙に記入して添付すること｡)</w:t>
      </w:r>
    </w:p>
    <w:p w14:paraId="1BD0A1F9" w14:textId="77777777" w:rsidR="00073084" w:rsidRDefault="00073084" w:rsidP="007C2BE7">
      <w:pPr>
        <w:jc w:val="left"/>
        <w:rPr>
          <w:rFonts w:ascii="OASYS明朝"/>
        </w:rPr>
      </w:pPr>
    </w:p>
    <w:p w14:paraId="2DE29D1B" w14:textId="77777777" w:rsidR="00D15672" w:rsidRPr="00AD12EB" w:rsidRDefault="00D15672" w:rsidP="00D15672">
      <w:pPr>
        <w:tabs>
          <w:tab w:val="left" w:pos="510"/>
        </w:tabs>
        <w:jc w:val="left"/>
        <w:rPr>
          <w:rFonts w:ascii="OASYS明朝"/>
        </w:rPr>
      </w:pPr>
      <w:r w:rsidRPr="00AD12EB">
        <w:rPr>
          <w:rFonts w:ascii="ＭＳ Ｐ明朝" w:eastAsia="ＭＳ Ｐ明朝" w:hint="eastAsia"/>
        </w:rPr>
        <w:t>Notes</w:t>
      </w:r>
      <w:r w:rsidRPr="00AD12EB">
        <w:rPr>
          <w:rFonts w:ascii="OASYS明朝" w:hint="eastAsia"/>
        </w:rPr>
        <w:t>:</w:t>
      </w:r>
      <w:r w:rsidRPr="00AD12EB">
        <w:rPr>
          <w:rFonts w:ascii="ＭＳ Ｐ明朝" w:eastAsia="ＭＳ Ｐ明朝" w:hint="eastAsia"/>
        </w:rPr>
        <w:tab/>
      </w:r>
      <w:r w:rsidRPr="00AD12EB">
        <w:rPr>
          <w:rFonts w:ascii="OASYS明朝" w:hint="eastAsia"/>
        </w:rPr>
        <w:t>１．</w:t>
      </w:r>
      <w:r w:rsidRPr="00AD12EB">
        <w:rPr>
          <w:rFonts w:ascii="ＭＳ Ｐ明朝" w:eastAsia="ＭＳ Ｐ明朝" w:hint="eastAsia"/>
        </w:rPr>
        <w:t>Exclude kindergarten education or nursery school education</w:t>
      </w:r>
      <w:r w:rsidRPr="00AD12EB">
        <w:rPr>
          <w:rFonts w:ascii="OASYS明朝" w:hint="eastAsia"/>
        </w:rPr>
        <w:t>.</w:t>
      </w:r>
      <w:r w:rsidRPr="00AD12EB">
        <w:rPr>
          <w:rFonts w:ascii="ＭＳ Ｐ明朝" w:eastAsia="ＭＳ Ｐ明朝" w:hint="eastAsia"/>
        </w:rPr>
        <w:t xml:space="preserve"> </w:t>
      </w:r>
      <w:r w:rsidRPr="00AD12EB">
        <w:rPr>
          <w:rFonts w:ascii="OASYS明朝" w:hint="eastAsia"/>
        </w:rPr>
        <w:t>(幼稚園・保育所教育は含まれない｡)</w:t>
      </w:r>
    </w:p>
    <w:p w14:paraId="69B1F1DE" w14:textId="77777777" w:rsidR="00D15672" w:rsidRPr="00AD12EB" w:rsidRDefault="00D15672" w:rsidP="00073084">
      <w:pPr>
        <w:tabs>
          <w:tab w:val="left" w:pos="660"/>
        </w:tabs>
        <w:ind w:firstLineChars="350" w:firstLine="525"/>
        <w:jc w:val="left"/>
        <w:rPr>
          <w:rFonts w:ascii="OASYS明朝"/>
        </w:rPr>
      </w:pPr>
      <w:r w:rsidRPr="00AD12EB">
        <w:rPr>
          <w:rFonts w:ascii="OASYS明朝" w:hint="eastAsia"/>
        </w:rPr>
        <w:t>２．</w:t>
      </w:r>
      <w:r w:rsidR="00CE29AA" w:rsidRPr="00805198">
        <w:rPr>
          <w:rFonts w:ascii="ＭＳ Ｐ明朝" w:eastAsia="ＭＳ Ｐ明朝" w:hint="eastAsia"/>
        </w:rPr>
        <w:t xml:space="preserve">Preparatory education for </w:t>
      </w:r>
      <w:r w:rsidR="00CE29AA" w:rsidRPr="009D058E">
        <w:rPr>
          <w:rFonts w:ascii="ＭＳ Ｐ明朝" w:eastAsia="ＭＳ Ｐ明朝" w:hint="eastAsia"/>
        </w:rPr>
        <w:t>university admission is included in upper secondary school</w:t>
      </w:r>
      <w:r w:rsidR="00CE29AA" w:rsidRPr="009D058E">
        <w:rPr>
          <w:rFonts w:ascii="OASYS明朝" w:hint="eastAsia"/>
        </w:rPr>
        <w:t>.</w:t>
      </w:r>
      <w:r w:rsidRPr="00AD12EB">
        <w:rPr>
          <w:rFonts w:ascii="OASYS明朝" w:hint="eastAsia"/>
        </w:rPr>
        <w:t>（いわゆる「大学予備教育」は中等教育に含まれる｡）</w:t>
      </w:r>
    </w:p>
    <w:p w14:paraId="6A98C26A" w14:textId="77777777" w:rsidR="007C2BE7" w:rsidRDefault="00D15672" w:rsidP="00073084">
      <w:pPr>
        <w:ind w:leftChars="350" w:left="675" w:hangingChars="100" w:hanging="150"/>
        <w:jc w:val="left"/>
        <w:rPr>
          <w:rFonts w:ascii="OASYS明朝"/>
        </w:rPr>
      </w:pPr>
      <w:r w:rsidRPr="00AD12EB">
        <w:rPr>
          <w:rFonts w:ascii="OASYS明朝" w:hint="eastAsia"/>
        </w:rPr>
        <w:t>３．</w:t>
      </w:r>
      <w:r w:rsidRPr="00AD12EB">
        <w:rPr>
          <w:rFonts w:ascii="ＭＳ Ｐ明朝" w:eastAsia="ＭＳ Ｐ明朝" w:hint="eastAsia"/>
        </w:rPr>
        <w:t>If the applicant has passed the university entrance qualification examination</w:t>
      </w:r>
      <w:r>
        <w:rPr>
          <w:rFonts w:ascii="OASYS明朝" w:hint="eastAsia"/>
        </w:rPr>
        <w:t xml:space="preserve">, </w:t>
      </w:r>
      <w:r w:rsidR="00805198">
        <w:rPr>
          <w:rFonts w:ascii="ＭＳ Ｐ明朝" w:eastAsia="ＭＳ Ｐ明朝" w:hint="eastAsia"/>
        </w:rPr>
        <w:t>indicate this in the</w:t>
      </w:r>
      <w:r w:rsidRPr="00AD12EB">
        <w:rPr>
          <w:rFonts w:ascii="ＭＳ Ｐ明朝" w:eastAsia="ＭＳ Ｐ明朝" w:hint="eastAsia"/>
        </w:rPr>
        <w:t xml:space="preserve"> blank with </w:t>
      </w:r>
      <w:r w:rsidRPr="00AD12EB">
        <w:rPr>
          <w:rFonts w:ascii="OASYS明朝" w:hint="eastAsia"/>
        </w:rPr>
        <w:t>*-1.(｢大学入学資格試験｣に合格している場合には，その旨</w:t>
      </w:r>
      <w:r>
        <w:rPr>
          <w:rFonts w:ascii="OASYS明朝" w:hint="eastAsia"/>
        </w:rPr>
        <w:t>を</w:t>
      </w:r>
      <w:r w:rsidRPr="00AD12EB">
        <w:rPr>
          <w:rFonts w:ascii="OASYS明朝" w:hint="eastAsia"/>
        </w:rPr>
        <w:t>＊-1欄に記入すること｡)</w:t>
      </w:r>
    </w:p>
    <w:p w14:paraId="01674483" w14:textId="77777777" w:rsidR="007A7EB2" w:rsidRDefault="002C21EE" w:rsidP="00C55061">
      <w:pPr>
        <w:ind w:left="750" w:hangingChars="500" w:hanging="750"/>
        <w:jc w:val="left"/>
        <w:rPr>
          <w:rFonts w:ascii="OASYS明朝"/>
        </w:rPr>
      </w:pPr>
      <w:r>
        <w:rPr>
          <w:rFonts w:ascii="OASYS明朝" w:hint="eastAsia"/>
        </w:rPr>
        <w:t xml:space="preserve">　　　 ４</w:t>
      </w:r>
      <w:r w:rsidR="00C55061">
        <w:rPr>
          <w:rFonts w:ascii="OASYS明朝" w:hint="eastAsia"/>
        </w:rPr>
        <w:t>.</w:t>
      </w:r>
      <w:r>
        <w:rPr>
          <w:rFonts w:ascii="OASYS明朝" w:hint="eastAsia"/>
        </w:rPr>
        <w:t xml:space="preserve"> </w:t>
      </w:r>
      <w:r w:rsidRPr="00805198">
        <w:rPr>
          <w:rFonts w:ascii="ＭＳ Ｐ明朝" w:eastAsia="ＭＳ Ｐ明朝" w:hint="eastAsia"/>
        </w:rPr>
        <w:t>Any school years or levels skipped should be indicated in the fourth column</w:t>
      </w:r>
      <w:r w:rsidR="00137D59" w:rsidRPr="00805198">
        <w:rPr>
          <w:rFonts w:ascii="ＭＳ Ｐ明朝" w:eastAsia="ＭＳ Ｐ明朝"/>
        </w:rPr>
        <w:t xml:space="preserve"> </w:t>
      </w:r>
      <w:r w:rsidRPr="00805198">
        <w:rPr>
          <w:rFonts w:ascii="ＭＳ Ｐ明朝" w:eastAsia="ＭＳ Ｐ明朝" w:hint="eastAsia"/>
        </w:rPr>
        <w:t>(Diploma or Degree awarded, Major Subject, Skipped years and levels).</w:t>
      </w:r>
      <w:r w:rsidR="00137D59" w:rsidRPr="00805198">
        <w:rPr>
          <w:rFonts w:ascii="ＭＳ Ｐ明朝" w:eastAsia="ＭＳ Ｐ明朝"/>
        </w:rPr>
        <w:t xml:space="preserve"> </w:t>
      </w:r>
      <w:r w:rsidRPr="00805198">
        <w:rPr>
          <w:rFonts w:ascii="ＭＳ Ｐ明朝" w:eastAsia="ＭＳ Ｐ明朝" w:hint="eastAsia"/>
        </w:rPr>
        <w:t>(Example: Graduated high school in two years, etc.)</w:t>
      </w:r>
    </w:p>
    <w:p w14:paraId="71BC0D8F" w14:textId="77777777" w:rsidR="007A7EB2" w:rsidRPr="002C21EE" w:rsidRDefault="002C21EE" w:rsidP="006F32EC">
      <w:pPr>
        <w:ind w:left="750" w:hangingChars="500" w:hanging="750"/>
        <w:jc w:val="left"/>
        <w:rPr>
          <w:rFonts w:ascii="OASYS明朝"/>
        </w:rPr>
      </w:pPr>
      <w:r>
        <w:rPr>
          <w:rFonts w:ascii="OASYS明朝" w:hint="eastAsia"/>
        </w:rPr>
        <w:t xml:space="preserve">          （いわゆる「飛び級」をしている場合には，その旨を該当する教育課程の「学位・資格，専門科目、飛び級の状況」欄に記載すること。（例：高校3年次を飛び級により短期卒業））</w:t>
      </w:r>
    </w:p>
    <w:p w14:paraId="56611B17" w14:textId="77777777" w:rsidR="003D170C" w:rsidRDefault="003D170C" w:rsidP="007C2BE7">
      <w:pPr>
        <w:jc w:val="left"/>
        <w:rPr>
          <w:rFonts w:ascii="OASYS明朝"/>
        </w:rPr>
      </w:pPr>
    </w:p>
    <w:p w14:paraId="66591533" w14:textId="77777777" w:rsidR="007C2BE7" w:rsidRDefault="009814E8" w:rsidP="007C2BE7">
      <w:pPr>
        <w:jc w:val="left"/>
        <w:rPr>
          <w:rFonts w:ascii="OASYS明朝"/>
        </w:rPr>
      </w:pPr>
      <w:r>
        <w:rPr>
          <w:rFonts w:ascii="OASYS明朝" w:hint="eastAsia"/>
        </w:rPr>
        <w:lastRenderedPageBreak/>
        <w:t>８</w:t>
      </w:r>
      <w:r w:rsidR="007C2BE7">
        <w:rPr>
          <w:rFonts w:ascii="OASYS明朝" w:hint="eastAsia"/>
        </w:rPr>
        <w:t>．</w:t>
      </w:r>
      <w:r w:rsidR="007C2BE7">
        <w:rPr>
          <w:rFonts w:ascii="ＭＳ Ｐ明朝" w:eastAsia="ＭＳ Ｐ明朝" w:hint="eastAsia"/>
        </w:rPr>
        <w:t xml:space="preserve">Employment </w:t>
      </w:r>
      <w:r w:rsidR="001B4D20">
        <w:rPr>
          <w:rFonts w:ascii="ＭＳ Ｐ明朝" w:eastAsia="ＭＳ Ｐ明朝" w:hint="eastAsia"/>
        </w:rPr>
        <w:t>r</w:t>
      </w:r>
      <w:r w:rsidR="007C2BE7">
        <w:rPr>
          <w:rFonts w:ascii="ＭＳ Ｐ明朝" w:eastAsia="ＭＳ Ｐ明朝" w:hint="eastAsia"/>
        </w:rPr>
        <w:t>ecord</w:t>
      </w:r>
      <w:r w:rsidR="007C2BE7">
        <w:rPr>
          <w:rFonts w:ascii="OASYS明朝" w:hint="eastAsia"/>
        </w:rPr>
        <w:t xml:space="preserve">: </w:t>
      </w:r>
      <w:r w:rsidR="007C2BE7">
        <w:rPr>
          <w:rFonts w:ascii="ＭＳ Ｐ明朝" w:eastAsia="ＭＳ Ｐ明朝" w:hint="eastAsia"/>
        </w:rPr>
        <w:t>Begin with the most recent employment</w:t>
      </w:r>
      <w:r w:rsidR="001B4D20">
        <w:rPr>
          <w:rFonts w:ascii="ＭＳ Ｐ明朝" w:eastAsia="ＭＳ Ｐ明朝" w:hint="eastAsia"/>
        </w:rPr>
        <w:t xml:space="preserve"> excluding the part-time job</w:t>
      </w:r>
      <w:r w:rsidR="007C2BE7">
        <w:rPr>
          <w:rFonts w:ascii="OASYS明朝" w:hint="eastAsia"/>
        </w:rPr>
        <w:t>.（職歴</w:t>
      </w:r>
      <w:r w:rsidR="001B4D20">
        <w:rPr>
          <w:rFonts w:ascii="OASYS明朝" w:hint="eastAsia"/>
        </w:rPr>
        <w:t>：アルバイトは除く。</w:t>
      </w:r>
      <w:r w:rsidR="007C2BE7">
        <w:rPr>
          <w:rFonts w:ascii="OASYS明朝" w:hint="eastAsia"/>
        </w:rPr>
        <w:t>）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7C2BE7" w14:paraId="1F4C6A14" w14:textId="77777777" w:rsidTr="009F6B0D"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F2930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BB9E1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6C35C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16A01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17EAD909" w14:textId="77777777" w:rsidTr="009F6B0D">
        <w:trPr>
          <w:trHeight w:val="58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E4034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organization</w:t>
            </w:r>
          </w:p>
          <w:p w14:paraId="5941FAE8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</w:p>
          <w:p w14:paraId="53438553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（勤務先及び所在地）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EA255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Period of employment</w:t>
            </w:r>
          </w:p>
          <w:p w14:paraId="29868746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</w:p>
          <w:p w14:paraId="29004D97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（勤務期間）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D6670" w14:textId="77777777" w:rsidR="007C2BE7" w:rsidRPr="006F32EC" w:rsidRDefault="007C2BE7" w:rsidP="009F6B0D">
            <w:pPr>
              <w:spacing w:line="150" w:lineRule="exact"/>
              <w:jc w:val="center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>Position</w:t>
            </w:r>
          </w:p>
          <w:p w14:paraId="163F7C3B" w14:textId="77777777" w:rsidR="007C2BE7" w:rsidRPr="006F32EC" w:rsidRDefault="007C2BE7" w:rsidP="009F6B0D">
            <w:pPr>
              <w:spacing w:line="150" w:lineRule="exact"/>
              <w:jc w:val="center"/>
              <w:rPr>
                <w:rFonts w:ascii="OASYS明朝"/>
                <w:lang w:val="fr-FR"/>
              </w:rPr>
            </w:pPr>
          </w:p>
          <w:p w14:paraId="1C8D96FD" w14:textId="77777777" w:rsidR="007C2BE7" w:rsidRPr="006F32EC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  <w:lang w:val="fr-FR"/>
              </w:rPr>
            </w:pPr>
            <w:r w:rsidRPr="006F32EC">
              <w:rPr>
                <w:rFonts w:ascii="OASYS明朝" w:hint="eastAsia"/>
                <w:lang w:val="fr-FR"/>
              </w:rPr>
              <w:t>（</w:t>
            </w:r>
            <w:r>
              <w:rPr>
                <w:rFonts w:ascii="OASYS明朝" w:hint="eastAsia"/>
              </w:rPr>
              <w:t>役職名</w:t>
            </w:r>
            <w:r w:rsidRPr="006F32EC">
              <w:rPr>
                <w:rFonts w:ascii="OASYS明朝" w:hint="eastAsia"/>
                <w:lang w:val="fr-FR"/>
              </w:rPr>
              <w:t>）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A2F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Type of work</w:t>
            </w:r>
          </w:p>
          <w:p w14:paraId="5C8778B4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</w:p>
          <w:p w14:paraId="542E8681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（職務内容）</w:t>
            </w:r>
          </w:p>
        </w:tc>
      </w:tr>
      <w:tr w:rsidR="007C2BE7" w14:paraId="5FA019C1" w14:textId="77777777" w:rsidTr="009F6B0D">
        <w:trPr>
          <w:trHeight w:val="68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4DD67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E7590" w14:textId="77777777" w:rsidR="007C2BE7" w:rsidRDefault="007C2BE7" w:rsidP="009F6B0D">
            <w:pPr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From</w:t>
            </w:r>
          </w:p>
          <w:p w14:paraId="00F0D12F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5B092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A93B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25FDDAD0" w14:textId="77777777" w:rsidTr="009F6B0D">
        <w:trPr>
          <w:trHeight w:val="7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8F70E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A83D1" w14:textId="77777777" w:rsidR="007C2BE7" w:rsidRDefault="007C2BE7" w:rsidP="009F6B0D">
            <w:pPr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From</w:t>
            </w:r>
          </w:p>
          <w:p w14:paraId="0B9FB774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D9E68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747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16C02400" w14:textId="77777777" w:rsidR="007C2BE7" w:rsidRDefault="007C2BE7" w:rsidP="007C2BE7">
      <w:pPr>
        <w:jc w:val="left"/>
        <w:rPr>
          <w:rFonts w:ascii="OASYS明朝"/>
        </w:rPr>
      </w:pPr>
    </w:p>
    <w:p w14:paraId="6431D496" w14:textId="77777777" w:rsidR="001F52F6" w:rsidRPr="001F52F6" w:rsidRDefault="009814E8" w:rsidP="001F52F6">
      <w:pPr>
        <w:jc w:val="left"/>
        <w:rPr>
          <w:rFonts w:ascii="OASYS明朝"/>
        </w:rPr>
      </w:pPr>
      <w:r>
        <w:rPr>
          <w:rFonts w:ascii="OASYS明朝" w:hint="eastAsia"/>
        </w:rPr>
        <w:t>９</w:t>
      </w:r>
      <w:r w:rsidR="001F52F6" w:rsidRPr="001F52F6">
        <w:rPr>
          <w:rFonts w:ascii="OASYS明朝" w:hint="eastAsia"/>
        </w:rPr>
        <w:t>．</w:t>
      </w:r>
      <w:r w:rsidR="001F52F6" w:rsidRPr="001F52F6">
        <w:rPr>
          <w:rFonts w:ascii="ＭＳ Ｐ明朝" w:eastAsia="ＭＳ Ｐ明朝" w:hint="eastAsia"/>
        </w:rPr>
        <w:t>Japanese language proficiency</w:t>
      </w:r>
      <w:r w:rsidR="001F52F6" w:rsidRPr="001F52F6">
        <w:rPr>
          <w:rFonts w:ascii="OASYS明朝" w:hint="eastAsia"/>
        </w:rPr>
        <w:t>:</w:t>
      </w:r>
      <w:r w:rsidR="001F52F6" w:rsidRPr="001F52F6">
        <w:rPr>
          <w:rFonts w:ascii="ＭＳ Ｐ明朝" w:eastAsia="ＭＳ Ｐ明朝" w:hint="eastAsia"/>
        </w:rPr>
        <w:t xml:space="preserve"> Evaluate your level and insert an X where appropriate in the following blank space</w:t>
      </w:r>
      <w:r w:rsidR="001F52F6" w:rsidRPr="001F52F6">
        <w:rPr>
          <w:rFonts w:ascii="OASYS明朝" w:hint="eastAsia"/>
        </w:rPr>
        <w:t>.</w:t>
      </w:r>
    </w:p>
    <w:p w14:paraId="66B56E5C" w14:textId="77777777" w:rsidR="001F52F6" w:rsidRPr="001F52F6" w:rsidRDefault="001F52F6" w:rsidP="001F52F6">
      <w:pPr>
        <w:jc w:val="left"/>
        <w:rPr>
          <w:rFonts w:ascii="OASYS明朝"/>
        </w:rPr>
      </w:pPr>
      <w:r w:rsidRPr="001F52F6">
        <w:rPr>
          <w:rFonts w:ascii="OASYS明朝" w:hint="eastAsia"/>
        </w:rPr>
        <w:t xml:space="preserve">　　（日本語能力を自己評価のうえ，該当欄に×印を記入すること｡）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0"/>
        <w:gridCol w:w="1661"/>
      </w:tblGrid>
      <w:tr w:rsidR="001F52F6" w:rsidRPr="001F52F6" w14:paraId="5A4D6C81" w14:textId="77777777" w:rsidTr="00193D3D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7A087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64478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Excellent</w:t>
            </w:r>
          </w:p>
          <w:p w14:paraId="186D78E0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2F594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Good</w:t>
            </w:r>
          </w:p>
          <w:p w14:paraId="6453FE30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5F6" w14:textId="77777777" w:rsidR="001F52F6" w:rsidRPr="001F52F6" w:rsidRDefault="001F52F6" w:rsidP="001F52F6">
            <w:pPr>
              <w:jc w:val="center"/>
              <w:rPr>
                <w:rFonts w:ascii="ＭＳ Ｐ明朝" w:eastAsia="ＭＳ Ｐ明朝"/>
              </w:rPr>
            </w:pPr>
            <w:r w:rsidRPr="001F52F6">
              <w:rPr>
                <w:rFonts w:ascii="ＭＳ Ｐ明朝" w:eastAsia="ＭＳ Ｐ明朝" w:hint="eastAsia"/>
              </w:rPr>
              <w:t>Fair</w:t>
            </w:r>
          </w:p>
          <w:p w14:paraId="38933EC6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272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Poor</w:t>
            </w:r>
          </w:p>
          <w:p w14:paraId="27F0C1F4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（不可）</w:t>
            </w:r>
          </w:p>
        </w:tc>
      </w:tr>
      <w:tr w:rsidR="001F52F6" w:rsidRPr="001F52F6" w14:paraId="7FD95CF0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879E9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Reading</w:t>
            </w:r>
          </w:p>
          <w:p w14:paraId="6279D2CF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（読む能力）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93001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38A46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FA1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DB99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:rsidRPr="001F52F6" w14:paraId="35299F7C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F53A7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Writing</w:t>
            </w:r>
          </w:p>
          <w:p w14:paraId="3CC9203C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（書く能力）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66D39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8EBDD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40E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D9A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:rsidRPr="001F52F6" w14:paraId="7B391FCE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816EA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Speaking</w:t>
            </w:r>
          </w:p>
          <w:p w14:paraId="34F3D1B2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（話す能力）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06678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7C409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130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C1D6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:rsidRPr="001F52F6" w14:paraId="299157F2" w14:textId="77777777" w:rsidTr="00193D3D">
        <w:trPr>
          <w:trHeight w:hRule="exact" w:val="140"/>
        </w:trPr>
        <w:tc>
          <w:tcPr>
            <w:tcW w:w="3201" w:type="dxa"/>
          </w:tcPr>
          <w:p w14:paraId="598625B5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</w:tcPr>
          <w:p w14:paraId="0A6184F9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</w:tcPr>
          <w:p w14:paraId="5A36ED5E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</w:tcPr>
          <w:p w14:paraId="083D0FBC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47E79EAE" w14:textId="77777777" w:rsidR="000C1A4E" w:rsidRDefault="000C1A4E" w:rsidP="007C2BE7">
      <w:pPr>
        <w:jc w:val="left"/>
        <w:rPr>
          <w:rFonts w:ascii="OASYS明朝"/>
        </w:rPr>
      </w:pPr>
    </w:p>
    <w:p w14:paraId="1BBF42CB" w14:textId="3D4BBD47" w:rsidR="001F52F6" w:rsidRDefault="007F3584" w:rsidP="001F52F6">
      <w:pPr>
        <w:jc w:val="left"/>
        <w:rPr>
          <w:rFonts w:ascii="OASYS明朝"/>
        </w:rPr>
      </w:pPr>
      <w:r>
        <w:rPr>
          <w:rFonts w:ascii="OASYS明朝"/>
        </w:rPr>
        <w:t>10</w:t>
      </w:r>
      <w:r w:rsidR="001F52F6">
        <w:rPr>
          <w:rFonts w:ascii="OASYS明朝" w:hint="eastAsia"/>
        </w:rPr>
        <w:t>．</w:t>
      </w:r>
      <w:r w:rsidR="001F52F6">
        <w:rPr>
          <w:rFonts w:ascii="ＭＳ Ｐ明朝" w:eastAsia="ＭＳ Ｐ明朝" w:hint="eastAsia"/>
        </w:rPr>
        <w:t>Foreign language proficiency</w:t>
      </w:r>
      <w:r w:rsidR="001F52F6">
        <w:rPr>
          <w:rFonts w:ascii="OASYS明朝" w:hint="eastAsia"/>
        </w:rPr>
        <w:t>:</w:t>
      </w:r>
      <w:r w:rsidR="001F52F6">
        <w:rPr>
          <w:rFonts w:ascii="ＭＳ Ｐ明朝" w:eastAsia="ＭＳ Ｐ明朝" w:hint="eastAsia"/>
        </w:rPr>
        <w:t xml:space="preserve"> Evaluate your level and insert an X where appropriate in the following blank space</w:t>
      </w:r>
      <w:r w:rsidR="001F52F6">
        <w:rPr>
          <w:rFonts w:ascii="OASYS明朝" w:hint="eastAsia"/>
        </w:rPr>
        <w:t>.</w:t>
      </w:r>
    </w:p>
    <w:p w14:paraId="13722776" w14:textId="77777777" w:rsidR="001F52F6" w:rsidRDefault="001F52F6" w:rsidP="001F52F6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（外国語能力を自己評価のうえ，該当欄に×印を記入すること｡）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4"/>
        <w:gridCol w:w="1657"/>
      </w:tblGrid>
      <w:tr w:rsidR="001F52F6" w14:paraId="45DC2C1F" w14:textId="77777777" w:rsidTr="00193D3D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098CF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DD306DB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AC83D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Excellent</w:t>
            </w:r>
          </w:p>
          <w:p w14:paraId="6FA0AD57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6D301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Good</w:t>
            </w:r>
          </w:p>
          <w:p w14:paraId="26796C29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（良）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D7A" w14:textId="77777777" w:rsidR="001F52F6" w:rsidRDefault="001F52F6" w:rsidP="00193D3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Fair</w:t>
            </w:r>
          </w:p>
          <w:p w14:paraId="2ED85DDD" w14:textId="77777777" w:rsidR="001F52F6" w:rsidRDefault="001F52F6" w:rsidP="00193D3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B822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Poor</w:t>
            </w:r>
          </w:p>
          <w:p w14:paraId="33C5C9D1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（不可）</w:t>
            </w:r>
          </w:p>
        </w:tc>
      </w:tr>
      <w:tr w:rsidR="001F52F6" w14:paraId="282080DB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568E5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English</w:t>
            </w:r>
          </w:p>
          <w:p w14:paraId="40E5E58B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（英語）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3E2DB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042D1D7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8D643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CC081D0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D6A4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72770F64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9E9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169EFC8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04F02E9B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C2A0E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French</w:t>
            </w:r>
          </w:p>
          <w:p w14:paraId="41E5FC0E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（仏語）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37BEE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33B637F2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D1AA0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7043528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0C0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9CF3463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D3F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5E6DE70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3B767C17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8A177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German</w:t>
            </w:r>
          </w:p>
          <w:p w14:paraId="50970BB3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（独語）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8B814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5CAAC03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DD05C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4A4F17F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216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68BAB347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8A1A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DCAE316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62A33DB1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34191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Spanish</w:t>
            </w:r>
          </w:p>
          <w:p w14:paraId="05772EE5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（西語）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ECB27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1D46758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D5C15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7612658C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67C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226FD8CF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34CC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3C3F4768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6F32B23E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29222" w14:textId="77777777" w:rsidR="001F52F6" w:rsidRDefault="001F52F6" w:rsidP="00193D3D">
            <w:pPr>
              <w:spacing w:line="200" w:lineRule="exact"/>
              <w:ind w:firstLineChars="50" w:firstLine="75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Others</w:t>
            </w:r>
            <w:r>
              <w:rPr>
                <w:rFonts w:ascii="OASYS明朝" w:hint="eastAsia"/>
              </w:rPr>
              <w:t>(</w:t>
            </w:r>
            <w:r>
              <w:rPr>
                <w:rFonts w:ascii="ＭＳ Ｐ明朝" w:eastAsia="ＭＳ Ｐ明朝" w:hint="eastAsia"/>
              </w:rPr>
              <w:t xml:space="preserve">                      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  </w:t>
            </w:r>
            <w:r>
              <w:rPr>
                <w:rFonts w:ascii="OASYS明朝" w:hint="eastAsia"/>
              </w:rPr>
              <w:t>)</w:t>
            </w:r>
          </w:p>
          <w:p w14:paraId="4B2CEC3B" w14:textId="77777777" w:rsidR="001F52F6" w:rsidRDefault="001F52F6" w:rsidP="00193D3D">
            <w:pPr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 </w:t>
            </w:r>
            <w:r>
              <w:rPr>
                <w:rFonts w:ascii="OASYS明朝" w:hint="eastAsia"/>
              </w:rPr>
              <w:t>(その他)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F7106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6F4FA1A2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8B55E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4C52B82E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9F2B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27970206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C01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77D5BA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5053BA66" w14:textId="77777777" w:rsidTr="00193D3D">
        <w:trPr>
          <w:trHeight w:hRule="exact" w:val="140"/>
        </w:trPr>
        <w:tc>
          <w:tcPr>
            <w:tcW w:w="3201" w:type="dxa"/>
          </w:tcPr>
          <w:p w14:paraId="06ECEFC9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</w:tcPr>
          <w:p w14:paraId="4AB79DDA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</w:tcPr>
          <w:p w14:paraId="012F9801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</w:tcPr>
          <w:p w14:paraId="19E70FBE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3722C03F" w14:textId="77777777" w:rsidR="000A61DA" w:rsidRDefault="000A61DA" w:rsidP="007C2BE7">
      <w:pPr>
        <w:spacing w:line="240" w:lineRule="exact"/>
        <w:jc w:val="left"/>
        <w:rPr>
          <w:rFonts w:ascii="OASYS明朝"/>
        </w:rPr>
      </w:pPr>
    </w:p>
    <w:p w14:paraId="4B36034F" w14:textId="77777777" w:rsidR="007C2BE7" w:rsidRDefault="007C2BE7" w:rsidP="007C2BE7">
      <w:pPr>
        <w:jc w:val="left"/>
        <w:rPr>
          <w:rFonts w:ascii="OASYS明朝"/>
        </w:rPr>
      </w:pPr>
    </w:p>
    <w:p w14:paraId="7229C00B" w14:textId="54C08542" w:rsidR="007C2BE7" w:rsidRDefault="007F3584" w:rsidP="007C2BE7">
      <w:pPr>
        <w:jc w:val="left"/>
        <w:rPr>
          <w:rFonts w:ascii="OASYS明朝"/>
        </w:rPr>
      </w:pPr>
      <w:r>
        <w:rPr>
          <w:rFonts w:ascii="OASYS明朝"/>
        </w:rPr>
        <w:t>11</w:t>
      </w:r>
      <w:r w:rsidR="007C2BE7">
        <w:rPr>
          <w:rFonts w:ascii="OASYS明朝" w:hint="eastAsia"/>
        </w:rPr>
        <w:t>.</w:t>
      </w:r>
      <w:r w:rsidR="007C2BE7">
        <w:rPr>
          <w:rFonts w:ascii="ＭＳ Ｐ明朝" w:eastAsia="ＭＳ Ｐ明朝" w:hint="eastAsia"/>
        </w:rPr>
        <w:t xml:space="preserve"> Person to be notified in applicant</w:t>
      </w:r>
      <w:r w:rsidR="007C2BE7">
        <w:rPr>
          <w:rFonts w:ascii="OASYS明朝" w:hint="eastAsia"/>
        </w:rPr>
        <w:t>'</w:t>
      </w:r>
      <w:r w:rsidR="007C2BE7">
        <w:rPr>
          <w:rFonts w:ascii="ＭＳ Ｐ明朝" w:eastAsia="ＭＳ Ｐ明朝" w:hint="eastAsia"/>
        </w:rPr>
        <w:t>s home country in case of emergency</w:t>
      </w:r>
      <w:r w:rsidR="007C2BE7">
        <w:rPr>
          <w:rFonts w:ascii="OASYS明朝" w:hint="eastAsia"/>
        </w:rPr>
        <w:t>:</w:t>
      </w:r>
    </w:p>
    <w:p w14:paraId="46B957BD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(緊急の際の母国の連絡先)</w:t>
      </w:r>
    </w:p>
    <w:p w14:paraId="4F67BD4F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ⅰ）</w:t>
      </w:r>
      <w:r>
        <w:rPr>
          <w:rFonts w:ascii="ＭＳ Ｐ明朝" w:eastAsia="ＭＳ Ｐ明朝" w:hAnsi="ＭＳ Ｐ明朝" w:hint="eastAsia"/>
        </w:rPr>
        <w:t xml:space="preserve"> Name in full</w:t>
      </w:r>
      <w:r>
        <w:rPr>
          <w:rFonts w:ascii="OASYS明朝" w:hint="eastAsia"/>
        </w:rPr>
        <w:t>:</w:t>
      </w:r>
    </w:p>
    <w:p w14:paraId="59D65CC2" w14:textId="77777777" w:rsidR="007C2BE7" w:rsidRDefault="00567781" w:rsidP="007C2BE7">
      <w:pPr>
        <w:jc w:val="left"/>
        <w:outlineLvl w:val="0"/>
        <w:rPr>
          <w:rFonts w:ascii="OASYS明朝"/>
          <w:sz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B56477" wp14:editId="5FDBD79C">
                <wp:simplePos x="0" y="0"/>
                <wp:positionH relativeFrom="column">
                  <wp:posOffset>757555</wp:posOffset>
                </wp:positionH>
                <wp:positionV relativeFrom="paragraph">
                  <wp:posOffset>94615</wp:posOffset>
                </wp:positionV>
                <wp:extent cx="5591175" cy="0"/>
                <wp:effectExtent l="0" t="0" r="0" b="0"/>
                <wp:wrapNone/>
                <wp:docPr id="10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15A2D" id="Line 32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7.45pt" to="499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cysAEAAEgDAAAOAAAAZHJzL2Uyb0RvYy54bWysU8GO0zAQvSPxD5bvNMmiLh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　　（氏名）</w:t>
      </w:r>
    </w:p>
    <w:p w14:paraId="0FB16F3F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ⅱ）</w:t>
      </w:r>
      <w:r>
        <w:rPr>
          <w:rFonts w:ascii="ＭＳ Ｐ明朝" w:eastAsia="ＭＳ Ｐ明朝" w:hint="eastAsia"/>
        </w:rPr>
        <w:t xml:space="preserve"> Address</w:t>
      </w:r>
      <w:r>
        <w:rPr>
          <w:rFonts w:ascii="OASYS明朝" w:hint="eastAsia"/>
        </w:rPr>
        <w:t>:</w:t>
      </w:r>
      <w:r>
        <w:rPr>
          <w:rFonts w:ascii="ＭＳ Ｐ明朝" w:eastAsia="ＭＳ Ｐ明朝" w:hint="eastAsia"/>
        </w:rPr>
        <w:t xml:space="preserve"> with telephone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facsimile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e</w:t>
      </w:r>
      <w:r>
        <w:rPr>
          <w:rFonts w:ascii="OASYS明朝" w:hint="eastAsia"/>
        </w:rPr>
        <w:t>-</w:t>
      </w:r>
      <w:r>
        <w:rPr>
          <w:rFonts w:ascii="ＭＳ Ｐ明朝" w:eastAsia="ＭＳ Ｐ明朝" w:hint="eastAsia"/>
        </w:rPr>
        <w:t>mail address</w:t>
      </w:r>
    </w:p>
    <w:p w14:paraId="25058587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（住所：電話番号，ファックス番号及びE-</w:t>
      </w:r>
      <w:r>
        <w:rPr>
          <w:rFonts w:ascii="ＭＳ Ｐ明朝" w:eastAsia="ＭＳ Ｐ明朝" w:hint="eastAsia"/>
        </w:rPr>
        <w:t>mail</w:t>
      </w:r>
      <w:r>
        <w:rPr>
          <w:rFonts w:ascii="OASYS明朝" w:hint="eastAsia"/>
        </w:rPr>
        <w:t>アドレスを記入のこと｡）</w:t>
      </w:r>
    </w:p>
    <w:p w14:paraId="5FE04403" w14:textId="77777777" w:rsidR="007C2BE7" w:rsidRDefault="007C2BE7" w:rsidP="007C2BE7">
      <w:pPr>
        <w:jc w:val="left"/>
        <w:rPr>
          <w:rFonts w:ascii="OASYS明朝"/>
          <w:sz w:val="14"/>
        </w:rPr>
      </w:pPr>
    </w:p>
    <w:p w14:paraId="399E1B3B" w14:textId="77777777" w:rsidR="007C2BE7" w:rsidRDefault="007C2BE7" w:rsidP="007C2BE7">
      <w:pPr>
        <w:spacing w:line="360" w:lineRule="auto"/>
        <w:jc w:val="left"/>
        <w:rPr>
          <w:rFonts w:ascii="OASYS明朝" w:hAnsi="ＭＳ Ｐ明朝"/>
        </w:rPr>
      </w:pPr>
      <w:r>
        <w:rPr>
          <w:rFonts w:ascii="OASYS明朝" w:hAnsi="ＭＳ Ｐ明朝" w:hint="eastAsia"/>
        </w:rPr>
        <w:t xml:space="preserve">　　　　</w:t>
      </w:r>
      <w:r>
        <w:rPr>
          <w:rFonts w:ascii="ＭＳ Ｐ明朝" w:hAnsi="ＭＳ Ｐ明朝" w:hint="eastAsia"/>
        </w:rPr>
        <w:t>Present a</w:t>
      </w:r>
      <w:r>
        <w:rPr>
          <w:rFonts w:ascii="ＭＳ Ｐ明朝" w:eastAsia="ＭＳ Ｐ明朝" w:hAnsi="ＭＳ Ｐ明朝" w:hint="eastAsia"/>
        </w:rPr>
        <w:t>ddress</w:t>
      </w:r>
      <w:r w:rsidR="00665A8C">
        <w:rPr>
          <w:rFonts w:ascii="ＭＳ Ｐ明朝" w:eastAsia="ＭＳ Ｐ明朝" w:hAnsi="ＭＳ Ｐ明朝" w:hint="eastAsia"/>
        </w:rPr>
        <w:t>（現住所）</w:t>
      </w:r>
    </w:p>
    <w:p w14:paraId="01876EBE" w14:textId="77777777" w:rsidR="007C2BE7" w:rsidRDefault="00567781" w:rsidP="007C2BE7">
      <w:pPr>
        <w:spacing w:line="360" w:lineRule="auto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FEB6639" wp14:editId="54BD576C">
                <wp:simplePos x="0" y="0"/>
                <wp:positionH relativeFrom="column">
                  <wp:posOffset>333375</wp:posOffset>
                </wp:positionH>
                <wp:positionV relativeFrom="paragraph">
                  <wp:posOffset>35560</wp:posOffset>
                </wp:positionV>
                <wp:extent cx="6010275" cy="495935"/>
                <wp:effectExtent l="0" t="0" r="0" b="0"/>
                <wp:wrapNone/>
                <wp:docPr id="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495935"/>
                          <a:chOff x="976" y="11883"/>
                          <a:chExt cx="6000" cy="781"/>
                        </a:xfrm>
                      </wpg:grpSpPr>
                      <wps:wsp>
                        <wps:cNvPr id="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709BF" id="Group 335" o:spid="_x0000_s1026" style="position:absolute;left:0;text-align:left;margin-left:26.25pt;margin-top:2.8pt;width:473.25pt;height:39.05pt;z-index:251665920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">
                <v:line id="Line 336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337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338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</w:pict>
          </mc:Fallback>
        </mc:AlternateContent>
      </w:r>
      <w:r w:rsidR="007C2BE7">
        <w:rPr>
          <w:rFonts w:ascii="OASYS明朝" w:hAnsi="ＭＳ Ｐ明朝" w:hint="eastAsia"/>
        </w:rPr>
        <w:t xml:space="preserve">　　　　</w:t>
      </w:r>
      <w:r w:rsidR="007C2BE7">
        <w:rPr>
          <w:rFonts w:ascii="ＭＳ Ｐ明朝" w:eastAsia="ＭＳ Ｐ明朝" w:hAnsi="ＭＳ Ｐ明朝" w:hint="eastAsia"/>
        </w:rPr>
        <w:t>Telephone/Facsimile number</w:t>
      </w:r>
      <w:r w:rsidR="00665A8C">
        <w:rPr>
          <w:rFonts w:ascii="OASYS明朝" w:hint="eastAsia"/>
        </w:rPr>
        <w:t>（電話番号</w:t>
      </w:r>
      <w:r w:rsidR="00665A8C">
        <w:rPr>
          <w:rFonts w:ascii="ＭＳ Ｐ明朝" w:eastAsia="ＭＳ Ｐ明朝" w:hAnsi="ＭＳ Ｐ明朝" w:hint="eastAsia"/>
        </w:rPr>
        <w:t>/FAX</w:t>
      </w:r>
      <w:r w:rsidR="00665A8C">
        <w:rPr>
          <w:rFonts w:ascii="OASYS明朝" w:hint="eastAsia"/>
        </w:rPr>
        <w:t>番号）</w:t>
      </w:r>
    </w:p>
    <w:p w14:paraId="43B02D5D" w14:textId="77777777" w:rsidR="007C2BE7" w:rsidRDefault="007C2BE7" w:rsidP="007C2BE7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OASYS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>E-mail address</w:t>
      </w:r>
    </w:p>
    <w:p w14:paraId="58C9276B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</w:p>
    <w:p w14:paraId="37FA28FC" w14:textId="77777777" w:rsidR="007C2BE7" w:rsidRPr="00B53DC6" w:rsidRDefault="007C2BE7" w:rsidP="007C2BE7">
      <w:pPr>
        <w:ind w:firstLine="150"/>
        <w:jc w:val="left"/>
        <w:rPr>
          <w:rFonts w:ascii="OASYS明朝"/>
        </w:rPr>
      </w:pPr>
      <w:r w:rsidRPr="00B53DC6">
        <w:rPr>
          <w:rFonts w:ascii="OASYS明朝" w:hint="eastAsia"/>
        </w:rPr>
        <w:t>ⅲ）</w:t>
      </w:r>
      <w:r w:rsidRPr="00B53DC6">
        <w:rPr>
          <w:rFonts w:ascii="ＭＳ Ｐ明朝" w:eastAsia="ＭＳ Ｐ明朝"/>
        </w:rPr>
        <w:t xml:space="preserve"> Occupation</w:t>
      </w:r>
      <w:r w:rsidRPr="00B53DC6">
        <w:rPr>
          <w:rFonts w:ascii="OASYS明朝"/>
        </w:rPr>
        <w:t>:</w:t>
      </w:r>
    </w:p>
    <w:p w14:paraId="130321B8" w14:textId="77777777" w:rsidR="007C2BE7" w:rsidRDefault="00567781" w:rsidP="007C2BE7">
      <w:pPr>
        <w:jc w:val="left"/>
        <w:outlineLvl w:val="0"/>
        <w:rPr>
          <w:rFonts w:ascii="OASYS明朝"/>
          <w:sz w:val="14"/>
          <w:lang w:eastAsia="zh-TW"/>
        </w:rPr>
      </w:pPr>
      <w:r w:rsidRPr="00B53DC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ECFA558" wp14:editId="7F071C5F">
                <wp:simplePos x="0" y="0"/>
                <wp:positionH relativeFrom="column">
                  <wp:posOffset>862330</wp:posOffset>
                </wp:positionH>
                <wp:positionV relativeFrom="paragraph">
                  <wp:posOffset>104140</wp:posOffset>
                </wp:positionV>
                <wp:extent cx="5486400" cy="0"/>
                <wp:effectExtent l="0" t="0" r="0" b="0"/>
                <wp:wrapNone/>
                <wp:docPr id="5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A368" id="Line 32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8.2pt" to="49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" o:allowincell="f" strokeweight=".5pt"/>
            </w:pict>
          </mc:Fallback>
        </mc:AlternateContent>
      </w:r>
      <w:r w:rsidR="007C2BE7" w:rsidRPr="00B53DC6">
        <w:rPr>
          <w:rFonts w:ascii="OASYS明朝" w:hint="eastAsia"/>
          <w:lang w:eastAsia="zh-TW"/>
        </w:rPr>
        <w:t xml:space="preserve">　　　　（職　業）</w:t>
      </w:r>
    </w:p>
    <w:p w14:paraId="7A313EF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  <w:lang w:eastAsia="zh-TW"/>
        </w:rPr>
        <w:t xml:space="preserve">　</w:t>
      </w:r>
      <w:r>
        <w:rPr>
          <w:rFonts w:ascii="OASYS明朝" w:hint="eastAsia"/>
        </w:rPr>
        <w:t>ⅳ）</w:t>
      </w:r>
      <w:r>
        <w:rPr>
          <w:rFonts w:ascii="ＭＳ Ｐ明朝" w:eastAsia="ＭＳ Ｐ明朝" w:hint="eastAsia"/>
        </w:rPr>
        <w:t xml:space="preserve"> Relationship</w:t>
      </w:r>
      <w:r>
        <w:rPr>
          <w:rFonts w:ascii="OASYS明朝" w:hint="eastAsia"/>
        </w:rPr>
        <w:t>:</w:t>
      </w:r>
    </w:p>
    <w:p w14:paraId="4E49B9F6" w14:textId="77777777" w:rsidR="007C2BE7" w:rsidRDefault="00567781" w:rsidP="007C2BE7">
      <w:pPr>
        <w:jc w:val="left"/>
        <w:rPr>
          <w:rFonts w:ascii="OASYS明朝"/>
          <w:sz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ED86F02" wp14:editId="60277B5D">
                <wp:simplePos x="0" y="0"/>
                <wp:positionH relativeFrom="column">
                  <wp:posOffset>1138555</wp:posOffset>
                </wp:positionH>
                <wp:positionV relativeFrom="paragraph">
                  <wp:posOffset>92710</wp:posOffset>
                </wp:positionV>
                <wp:extent cx="5210175" cy="0"/>
                <wp:effectExtent l="0" t="0" r="0" b="0"/>
                <wp:wrapNone/>
                <wp:docPr id="4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D0BB" id="Line 33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7.3pt" to="499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lcsAEAAEgDAAAOAAAAZHJzL2Uyb0RvYy54bWysU8Fu2zAMvQ/YPwi6L7IzpBuMOD2k6y7d&#10;FqDdBzCSbAuVRUFUYufvJ6lJWmy3oT4Iokg+vfdEr2/n0bKjDmTQtbxeVJxpJ1EZ17f899P9p6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　　（本人との関係）</w:t>
      </w:r>
    </w:p>
    <w:p w14:paraId="36585F75" w14:textId="039CB6B6" w:rsidR="007C2BE7" w:rsidRDefault="008F4DBA" w:rsidP="0036124D">
      <w:pPr>
        <w:widowControl/>
        <w:jc w:val="left"/>
        <w:rPr>
          <w:rFonts w:ascii="OASYS明朝"/>
        </w:rPr>
      </w:pPr>
      <w:r>
        <w:rPr>
          <w:rFonts w:ascii="OASYS明朝"/>
        </w:rPr>
        <w:br w:type="page"/>
      </w:r>
    </w:p>
    <w:p w14:paraId="08081E94" w14:textId="3C50D2E5" w:rsidR="008D60EC" w:rsidRDefault="00AC3CD5" w:rsidP="008D60EC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lastRenderedPageBreak/>
        <w:t>1</w:t>
      </w:r>
      <w:r>
        <w:rPr>
          <w:rFonts w:ascii="OASYS明朝"/>
        </w:rPr>
        <w:t>2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</w:t>
      </w:r>
      <w:r w:rsidR="005B24F9">
        <w:rPr>
          <w:rFonts w:ascii="ＭＳ Ｐ明朝" w:eastAsia="ＭＳ Ｐ明朝"/>
        </w:rPr>
        <w:t>Program and Field</w:t>
      </w:r>
      <w:r w:rsidR="005B24F9" w:rsidRPr="00B53DC6">
        <w:rPr>
          <w:rFonts w:ascii="OASYS明朝"/>
        </w:rPr>
        <w:t>:</w:t>
      </w:r>
    </w:p>
    <w:p w14:paraId="291D7376" w14:textId="3E3028C1" w:rsidR="00781F48" w:rsidRDefault="005B24F9" w:rsidP="00781F48">
      <w:pPr>
        <w:jc w:val="left"/>
        <w:rPr>
          <w:rFonts w:ascii="OASYS明朝"/>
        </w:rPr>
      </w:pPr>
      <w:r>
        <w:rPr>
          <w:rFonts w:ascii="OASYS明朝" w:hint="eastAsia"/>
        </w:rPr>
        <w:t>（入学後に希望する学位プログラムおよび希望研究領域・希望指導教員）</w:t>
      </w:r>
    </w:p>
    <w:p w14:paraId="3F6218C1" w14:textId="77777777" w:rsidR="000F12A0" w:rsidRPr="000F12A0" w:rsidRDefault="000F12A0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</w:p>
    <w:p w14:paraId="74D46084" w14:textId="2230237B" w:rsidR="00E841BE" w:rsidRPr="00BD0349" w:rsidRDefault="007F3584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ＭＳ Ｐ明朝" w:eastAsia="ＭＳ Ｐ明朝"/>
        </w:rPr>
        <w:t>Degree Program</w:t>
      </w:r>
      <w:r w:rsidR="00781F48">
        <w:rPr>
          <w:rFonts w:ascii="ＭＳ Ｐ明朝" w:eastAsia="ＭＳ Ｐ明朝" w:hint="eastAsia"/>
        </w:rPr>
        <w:t xml:space="preserve">　（</w:t>
      </w:r>
      <w:r w:rsidR="00781F48">
        <w:rPr>
          <w:rFonts w:ascii="OASYS明朝" w:hint="eastAsia"/>
        </w:rPr>
        <w:t>学位プログラム）</w:t>
      </w:r>
    </w:p>
    <w:p w14:paraId="0A5F1751" w14:textId="3D4DDD05" w:rsidR="00E841BE" w:rsidRPr="00E841BE" w:rsidRDefault="00E841BE" w:rsidP="00BD0349">
      <w:pPr>
        <w:tabs>
          <w:tab w:val="left" w:pos="8222"/>
        </w:tabs>
        <w:spacing w:line="220" w:lineRule="exact"/>
        <w:ind w:firstLineChars="150" w:firstLine="225"/>
        <w:jc w:val="left"/>
        <w:rPr>
          <w:rFonts w:ascii="OASYS明朝"/>
        </w:rPr>
      </w:pPr>
      <w:r>
        <w:rPr>
          <w:rFonts w:ascii="ＭＳ Ｐ明朝" w:eastAsia="ＭＳ Ｐ明朝"/>
        </w:rPr>
        <w:t>Department Educational Sciences</w:t>
      </w:r>
      <w:r>
        <w:rPr>
          <w:rFonts w:ascii="ＭＳ Ｐ明朝" w:eastAsia="ＭＳ Ｐ明朝" w:hint="eastAsia"/>
        </w:rPr>
        <w:t xml:space="preserve">　</w:t>
      </w:r>
      <w:r w:rsidR="006D67A1">
        <w:rPr>
          <w:rFonts w:ascii="OASYS明朝" w:hint="eastAsia"/>
        </w:rPr>
        <w:t>（教育科学専攻）</w:t>
      </w:r>
    </w:p>
    <w:p w14:paraId="266118B6" w14:textId="1243A14C" w:rsidR="007F3584" w:rsidRDefault="007F3584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</w:t>
      </w:r>
      <w:r w:rsidR="00192AF9">
        <w:rPr>
          <w:rFonts w:ascii="OASYS明朝" w:hint="eastAsia"/>
        </w:rPr>
        <w:t xml:space="preserve">　</w:t>
      </w:r>
      <w:r>
        <w:rPr>
          <w:rFonts w:ascii="OASYS明朝"/>
        </w:rPr>
        <w:t xml:space="preserve"> 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Doctor of Philosophy in Education (Ph.D.)  </w:t>
      </w:r>
      <w:r>
        <w:rPr>
          <w:rFonts w:ascii="OASYS明朝" w:hint="eastAsia"/>
        </w:rPr>
        <w:t>（博士（教育学））</w:t>
      </w:r>
    </w:p>
    <w:p w14:paraId="337F5332" w14:textId="478F98CE" w:rsidR="007F3584" w:rsidRDefault="007F3584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 w:rsidR="00192AF9">
        <w:rPr>
          <w:rFonts w:ascii="OASYS明朝" w:hint="eastAsia"/>
        </w:rPr>
        <w:t xml:space="preserve">　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Doctor of Education (Ed.D.)  </w:t>
      </w:r>
      <w:r>
        <w:rPr>
          <w:rFonts w:ascii="OASYS明朝" w:hint="eastAsia"/>
        </w:rPr>
        <w:t>（博士（教育））</w:t>
      </w:r>
    </w:p>
    <w:p w14:paraId="36FCAE57" w14:textId="49BC03F2" w:rsidR="00E841BE" w:rsidRPr="00E841BE" w:rsidRDefault="00E841BE" w:rsidP="00BD0349">
      <w:pPr>
        <w:tabs>
          <w:tab w:val="left" w:pos="8222"/>
        </w:tabs>
        <w:spacing w:line="220" w:lineRule="exact"/>
        <w:ind w:firstLineChars="150" w:firstLine="225"/>
        <w:jc w:val="left"/>
        <w:rPr>
          <w:rFonts w:ascii="OASYS明朝"/>
        </w:rPr>
      </w:pPr>
      <w:r>
        <w:rPr>
          <w:rFonts w:ascii="ＭＳ Ｐ明朝" w:eastAsia="ＭＳ Ｐ明朝"/>
        </w:rPr>
        <w:t xml:space="preserve">Department Psychology and Human Developmental </w:t>
      </w:r>
      <w:r w:rsidR="00E13709" w:rsidRPr="008F4DBA">
        <w:rPr>
          <w:rFonts w:ascii="ＭＳ Ｐ明朝" w:eastAsia="ＭＳ Ｐ明朝"/>
        </w:rPr>
        <w:t>Sciences</w:t>
      </w:r>
      <w:r w:rsidR="006D67A1">
        <w:rPr>
          <w:rFonts w:ascii="OASYS明朝" w:hint="eastAsia"/>
        </w:rPr>
        <w:t>（心理発達科学専攻）</w:t>
      </w:r>
    </w:p>
    <w:p w14:paraId="16B916C0" w14:textId="6AE5F984" w:rsidR="00E841BE" w:rsidRDefault="00E841BE" w:rsidP="00E841BE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 w:rsidR="00192AF9">
        <w:rPr>
          <w:rFonts w:ascii="OASYS明朝" w:hint="eastAsia"/>
        </w:rPr>
        <w:t xml:space="preserve">　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Doctor of Philosophy in Education (Ph.D.)  </w:t>
      </w:r>
      <w:r>
        <w:rPr>
          <w:rFonts w:ascii="OASYS明朝" w:hint="eastAsia"/>
        </w:rPr>
        <w:t>（博士（心理学））</w:t>
      </w:r>
    </w:p>
    <w:p w14:paraId="6F44A1B6" w14:textId="5DBE73AC" w:rsidR="00E841BE" w:rsidRDefault="00E841BE" w:rsidP="007C2BE7">
      <w:pPr>
        <w:jc w:val="left"/>
        <w:rPr>
          <w:rFonts w:ascii="OASYS明朝"/>
        </w:rPr>
      </w:pPr>
    </w:p>
    <w:p w14:paraId="1F51D6F8" w14:textId="67AD332D" w:rsidR="00BD0349" w:rsidRDefault="00BD0349" w:rsidP="00BD0349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ＭＳ Ｐ明朝" w:eastAsia="ＭＳ Ｐ明朝"/>
        </w:rPr>
        <w:t>Language</w:t>
      </w:r>
      <w:r>
        <w:rPr>
          <w:rFonts w:ascii="ＭＳ Ｐ明朝" w:eastAsia="ＭＳ Ｐ明朝" w:hint="eastAsia"/>
        </w:rPr>
        <w:t xml:space="preserve">　</w:t>
      </w:r>
      <w:r>
        <w:rPr>
          <w:rFonts w:ascii="OASYS明朝" w:hint="eastAsia"/>
        </w:rPr>
        <w:t>（言語）</w:t>
      </w:r>
    </w:p>
    <w:p w14:paraId="269DC1B9" w14:textId="005C12EC" w:rsidR="00BD0349" w:rsidRDefault="00BD0349" w:rsidP="00BD0349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English  </w:t>
      </w:r>
      <w:r>
        <w:rPr>
          <w:rFonts w:ascii="OASYS明朝" w:hint="eastAsia"/>
        </w:rPr>
        <w:t>（英語）</w:t>
      </w:r>
    </w:p>
    <w:p w14:paraId="0D1DA2CA" w14:textId="59580E79" w:rsidR="00BD0349" w:rsidRDefault="00BD0349" w:rsidP="00BD0349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>
        <w:rPr>
          <w:rFonts w:ascii="OASYS明朝" w:hint="eastAsia"/>
        </w:rPr>
        <w:t>□</w:t>
      </w:r>
      <w:r>
        <w:rPr>
          <w:rFonts w:ascii="ＭＳ Ｐ明朝" w:eastAsia="ＭＳ Ｐ明朝"/>
        </w:rPr>
        <w:t xml:space="preserve"> Japanese </w:t>
      </w:r>
      <w:r>
        <w:rPr>
          <w:rFonts w:ascii="OASYS明朝" w:hint="eastAsia"/>
        </w:rPr>
        <w:t>（日本語）</w:t>
      </w:r>
    </w:p>
    <w:p w14:paraId="6E688478" w14:textId="77777777" w:rsidR="00BD0349" w:rsidRDefault="00BD0349" w:rsidP="007C2BE7">
      <w:pPr>
        <w:jc w:val="left"/>
        <w:rPr>
          <w:rFonts w:ascii="OASYS明朝"/>
        </w:rPr>
      </w:pPr>
    </w:p>
    <w:p w14:paraId="4E5C8E17" w14:textId="0E4BF776" w:rsidR="007F3584" w:rsidRDefault="007F3584" w:rsidP="007C2BE7">
      <w:pPr>
        <w:jc w:val="left"/>
        <w:rPr>
          <w:rFonts w:ascii="OASYS明朝"/>
        </w:rPr>
      </w:pPr>
      <w:r>
        <w:rPr>
          <w:rFonts w:ascii="ＭＳ Ｐ明朝" w:eastAsia="ＭＳ Ｐ明朝"/>
        </w:rPr>
        <w:t>Research Field</w:t>
      </w:r>
    </w:p>
    <w:p w14:paraId="07D96D2B" w14:textId="01B88973" w:rsidR="007F3584" w:rsidRPr="00533746" w:rsidRDefault="00533746" w:rsidP="00533746">
      <w:pPr>
        <w:jc w:val="left"/>
        <w:rPr>
          <w:rFonts w:asciiTheme="majorEastAsia" w:eastAsiaTheme="majorEastAsia" w:hAnsiTheme="majorEastAsia"/>
          <w:lang w:eastAsia="zh-TW"/>
        </w:rPr>
      </w:pPr>
      <w:r>
        <w:rPr>
          <w:rFonts w:ascii="OASYS明朝" w:hint="eastAsia"/>
        </w:rPr>
        <w:t>（希望研究領域）</w:t>
      </w:r>
      <w:r w:rsidR="007F3584" w:rsidRPr="005337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3B3DBF72" wp14:editId="4D9A4693">
                <wp:simplePos x="0" y="0"/>
                <wp:positionH relativeFrom="column">
                  <wp:posOffset>683966</wp:posOffset>
                </wp:positionH>
                <wp:positionV relativeFrom="paragraph">
                  <wp:posOffset>105974</wp:posOffset>
                </wp:positionV>
                <wp:extent cx="2905125" cy="0"/>
                <wp:effectExtent l="0" t="0" r="0" b="0"/>
                <wp:wrapNone/>
                <wp:docPr id="27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08902" id="Line 339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8.35pt" to="282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" o:allowincell="f" strokeweight=".5pt"/>
            </w:pict>
          </mc:Fallback>
        </mc:AlternateContent>
      </w:r>
    </w:p>
    <w:p w14:paraId="27849874" w14:textId="77777777" w:rsidR="007F3584" w:rsidRDefault="007F3584" w:rsidP="007C2BE7">
      <w:pPr>
        <w:jc w:val="left"/>
        <w:rPr>
          <w:rFonts w:ascii="OASYS明朝"/>
        </w:rPr>
      </w:pPr>
    </w:p>
    <w:p w14:paraId="0B4944EF" w14:textId="2A977190" w:rsidR="00533746" w:rsidRDefault="00533746" w:rsidP="00533746">
      <w:pPr>
        <w:jc w:val="left"/>
        <w:rPr>
          <w:rFonts w:ascii="OASYS明朝"/>
        </w:rPr>
      </w:pPr>
      <w:r>
        <w:rPr>
          <w:rFonts w:ascii="ＭＳ Ｐ明朝" w:eastAsia="ＭＳ Ｐ明朝"/>
        </w:rPr>
        <w:t>Academic Advisor</w:t>
      </w:r>
    </w:p>
    <w:p w14:paraId="14E644D1" w14:textId="4266EDAB" w:rsidR="00533746" w:rsidRPr="00533746" w:rsidRDefault="00533746" w:rsidP="00533746">
      <w:pPr>
        <w:jc w:val="left"/>
        <w:rPr>
          <w:rFonts w:asciiTheme="majorEastAsia" w:eastAsiaTheme="majorEastAsia" w:hAnsiTheme="majorEastAsia"/>
          <w:lang w:eastAsia="zh-TW"/>
        </w:rPr>
      </w:pPr>
      <w:r>
        <w:rPr>
          <w:rFonts w:ascii="OASYS明朝" w:hint="eastAsia"/>
        </w:rPr>
        <w:t>（希望指導教員）</w:t>
      </w:r>
      <w:r w:rsidRPr="005337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60EABE0C" wp14:editId="2889AE13">
                <wp:simplePos x="0" y="0"/>
                <wp:positionH relativeFrom="column">
                  <wp:posOffset>683966</wp:posOffset>
                </wp:positionH>
                <wp:positionV relativeFrom="paragraph">
                  <wp:posOffset>105974</wp:posOffset>
                </wp:positionV>
                <wp:extent cx="2905125" cy="0"/>
                <wp:effectExtent l="0" t="0" r="0" b="0"/>
                <wp:wrapNone/>
                <wp:docPr id="28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9EEF" id="Line 33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8.35pt" to="282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" o:allowincell="f" strokeweight=".5pt"/>
            </w:pict>
          </mc:Fallback>
        </mc:AlternateContent>
      </w:r>
    </w:p>
    <w:p w14:paraId="40487D05" w14:textId="77777777" w:rsidR="00533746" w:rsidRDefault="00533746" w:rsidP="007C2BE7">
      <w:pPr>
        <w:jc w:val="left"/>
        <w:rPr>
          <w:rFonts w:ascii="OASYS明朝"/>
        </w:rPr>
      </w:pPr>
    </w:p>
    <w:p w14:paraId="574AEBFD" w14:textId="75D307C3" w:rsidR="00781F48" w:rsidRPr="00B958EF" w:rsidRDefault="005B24F9" w:rsidP="00781F48">
      <w:pPr>
        <w:ind w:firstLineChars="50" w:firstLine="75"/>
        <w:jc w:val="left"/>
        <w:rPr>
          <w:rFonts w:asciiTheme="majorHAnsi" w:hAnsiTheme="majorHAnsi" w:cstheme="majorHAnsi"/>
        </w:rPr>
      </w:pPr>
      <w:r>
        <w:rPr>
          <w:rFonts w:ascii="ＭＳ Ｐ明朝" w:eastAsia="ＭＳ Ｐ明朝"/>
        </w:rPr>
        <w:t>Please see the website to find your research area and advisor.</w:t>
      </w:r>
    </w:p>
    <w:p w14:paraId="39AA8D9A" w14:textId="704C1C14" w:rsidR="00781F48" w:rsidRPr="00B958EF" w:rsidRDefault="00781F48" w:rsidP="00781F48">
      <w:pPr>
        <w:ind w:firstLineChars="50" w:firstLine="75"/>
        <w:jc w:val="left"/>
        <w:rPr>
          <w:rFonts w:asciiTheme="majorHAnsi" w:hAnsiTheme="majorHAnsi" w:cstheme="majorHAnsi"/>
        </w:rPr>
      </w:pPr>
      <w:r w:rsidRPr="00B958EF">
        <w:rPr>
          <w:rFonts w:asciiTheme="majorHAnsi" w:hAnsiTheme="majorHAnsi" w:cstheme="majorHAnsi"/>
        </w:rPr>
        <w:t>http://www.educa.nagoya-u.ac.jp/en/graduate/edu/index.html</w:t>
      </w:r>
    </w:p>
    <w:p w14:paraId="2EF4942B" w14:textId="1641BD5A" w:rsidR="00995C40" w:rsidRDefault="00781F48" w:rsidP="002F0432">
      <w:pPr>
        <w:jc w:val="left"/>
        <w:rPr>
          <w:rFonts w:ascii="OASYS明朝"/>
        </w:rPr>
      </w:pPr>
      <w:r>
        <w:rPr>
          <w:rFonts w:ascii="OASYS明朝" w:hint="eastAsia"/>
        </w:rPr>
        <w:t>（研究領域と指導教員はWebサイトを確認してください。）</w:t>
      </w:r>
    </w:p>
    <w:p w14:paraId="77E4F4DC" w14:textId="77777777" w:rsidR="00995C40" w:rsidRPr="00533746" w:rsidRDefault="00995C40" w:rsidP="007C2BE7">
      <w:pPr>
        <w:jc w:val="left"/>
        <w:rPr>
          <w:rFonts w:ascii="OASYS明朝"/>
        </w:rPr>
      </w:pPr>
    </w:p>
    <w:p w14:paraId="77717763" w14:textId="77777777" w:rsidR="00ED0B69" w:rsidRDefault="00ED0B69" w:rsidP="007C2BE7">
      <w:pPr>
        <w:jc w:val="left"/>
        <w:rPr>
          <w:rFonts w:ascii="OASYS明朝"/>
        </w:rPr>
      </w:pPr>
    </w:p>
    <w:p w14:paraId="5E7260E9" w14:textId="77777777" w:rsidR="002F0432" w:rsidRDefault="002F0432" w:rsidP="007C2BE7">
      <w:pPr>
        <w:jc w:val="left"/>
        <w:rPr>
          <w:rFonts w:ascii="OASYS明朝"/>
        </w:rPr>
      </w:pPr>
    </w:p>
    <w:p w14:paraId="56FE1716" w14:textId="77777777" w:rsidR="007C2BE7" w:rsidRDefault="007C2BE7" w:rsidP="007C2BE7">
      <w:pPr>
        <w:ind w:left="4425"/>
        <w:jc w:val="left"/>
        <w:rPr>
          <w:rFonts w:ascii="OASYS明朝"/>
        </w:rPr>
      </w:pPr>
      <w:r>
        <w:rPr>
          <w:rFonts w:ascii="ＭＳ Ｐ明朝" w:eastAsia="ＭＳ Ｐ明朝" w:hint="eastAsia"/>
        </w:rPr>
        <w:t>Date of application</w:t>
      </w:r>
      <w:r>
        <w:rPr>
          <w:rFonts w:ascii="OASYS明朝" w:hint="eastAsia"/>
        </w:rPr>
        <w:t>:</w:t>
      </w:r>
    </w:p>
    <w:p w14:paraId="6CC88639" w14:textId="77777777" w:rsidR="007C2BE7" w:rsidRDefault="007C2BE7" w:rsidP="007C2BE7">
      <w:pPr>
        <w:ind w:left="4425"/>
        <w:jc w:val="left"/>
        <w:rPr>
          <w:rFonts w:ascii="OASYS明朝"/>
          <w:lang w:eastAsia="zh-TW"/>
        </w:rPr>
      </w:pPr>
      <w:r>
        <w:rPr>
          <w:rFonts w:ascii="OASYS明朝" w:hint="eastAsia"/>
          <w:lang w:eastAsia="zh-TW"/>
        </w:rPr>
        <w:t xml:space="preserve">（申請年月日）　　　　　　　　　　　　　　　　　　　　</w:t>
      </w:r>
    </w:p>
    <w:p w14:paraId="63D233BD" w14:textId="77777777" w:rsidR="007C2BE7" w:rsidRDefault="00567781" w:rsidP="007C2BE7">
      <w:pPr>
        <w:ind w:left="4425"/>
        <w:jc w:val="left"/>
        <w:rPr>
          <w:rFonts w:ascii="ＭＳ Ｐ明朝" w:eastAsia="ＭＳ Ｐ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5B47E3E" wp14:editId="585BFA19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0" t="0" r="0" b="0"/>
                <wp:wrapNone/>
                <wp:docPr id="3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59863" id="Line 33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" o:allowincell="f" strokeweight=".5pt"/>
            </w:pict>
          </mc:Fallback>
        </mc:AlternateContent>
      </w:r>
      <w:r w:rsidR="007C2BE7">
        <w:rPr>
          <w:rFonts w:ascii="ＭＳ Ｐ明朝" w:eastAsia="ＭＳ Ｐ明朝" w:hint="eastAsia"/>
          <w:lang w:eastAsia="zh-TW"/>
        </w:rPr>
        <w:t xml:space="preserve">　　　　　　　　　　</w:t>
      </w:r>
    </w:p>
    <w:p w14:paraId="1217BD65" w14:textId="77777777" w:rsidR="007C2BE7" w:rsidRDefault="007C2BE7" w:rsidP="007C2BE7">
      <w:pPr>
        <w:ind w:left="4425"/>
        <w:jc w:val="left"/>
        <w:rPr>
          <w:rFonts w:ascii="OASYS明朝"/>
        </w:rPr>
      </w:pPr>
      <w:r>
        <w:rPr>
          <w:rFonts w:ascii="ＭＳ Ｐ明朝" w:eastAsia="ＭＳ Ｐ明朝" w:hint="eastAsia"/>
        </w:rPr>
        <w:t>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signature</w:t>
      </w:r>
      <w:r>
        <w:rPr>
          <w:rFonts w:ascii="OASYS明朝" w:hint="eastAsia"/>
        </w:rPr>
        <w:t>:</w:t>
      </w:r>
    </w:p>
    <w:p w14:paraId="33C9761A" w14:textId="77777777" w:rsidR="007C2BE7" w:rsidRDefault="007C2BE7" w:rsidP="007C2BE7">
      <w:pPr>
        <w:ind w:left="4425"/>
        <w:jc w:val="left"/>
        <w:rPr>
          <w:rFonts w:ascii="OASYS明朝"/>
        </w:rPr>
      </w:pPr>
      <w:r>
        <w:rPr>
          <w:rFonts w:ascii="OASYS明朝" w:hint="eastAsia"/>
        </w:rPr>
        <w:t>（申請者署名）</w:t>
      </w:r>
    </w:p>
    <w:p w14:paraId="52C495F1" w14:textId="77777777" w:rsidR="007C2BE7" w:rsidRDefault="00567781" w:rsidP="007C2BE7">
      <w:pPr>
        <w:ind w:left="4425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B96684C" wp14:editId="342C15EF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0" t="0" r="0" b="0"/>
                <wp:wrapNone/>
                <wp:docPr id="2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98BB" id="Line 34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WpsAEAAEgDAAAOAAAAZHJzL2Uyb0RvYy54bWysU8Fu2zAMvQ/YPwi6L3YypNi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　　　　</w:t>
      </w:r>
    </w:p>
    <w:p w14:paraId="5AB917DD" w14:textId="77777777" w:rsidR="007C2BE7" w:rsidRDefault="007C2BE7" w:rsidP="007C2BE7">
      <w:pPr>
        <w:ind w:left="4425"/>
        <w:jc w:val="left"/>
        <w:outlineLvl w:val="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name</w:t>
      </w:r>
    </w:p>
    <w:p w14:paraId="09D566E9" w14:textId="77777777" w:rsidR="007C2BE7" w:rsidRPr="006F32EC" w:rsidRDefault="007C2BE7" w:rsidP="007C2BE7">
      <w:pPr>
        <w:ind w:left="4425"/>
        <w:jc w:val="left"/>
        <w:rPr>
          <w:rFonts w:ascii="OASYS明朝"/>
        </w:rPr>
      </w:pPr>
      <w:r w:rsidRPr="006F32EC">
        <w:rPr>
          <w:rFonts w:ascii="OASYS明朝" w:hint="eastAsia"/>
        </w:rPr>
        <w:t>（</w:t>
      </w:r>
      <w:r w:rsidRPr="006F32EC">
        <w:rPr>
          <w:rFonts w:ascii="ＭＳ Ｐ明朝" w:eastAsia="ＭＳ Ｐ明朝"/>
        </w:rPr>
        <w:t xml:space="preserve">in Roman </w:t>
      </w:r>
      <w:r w:rsidR="005300A8" w:rsidRPr="006F32EC">
        <w:rPr>
          <w:rFonts w:ascii="ＭＳ Ｐ明朝" w:eastAsia="ＭＳ Ｐ明朝"/>
        </w:rPr>
        <w:t>letters</w:t>
      </w:r>
      <w:r w:rsidRPr="006F32EC">
        <w:rPr>
          <w:rFonts w:ascii="ＭＳ Ｐ明朝" w:eastAsia="ＭＳ Ｐ明朝" w:hint="eastAsia"/>
        </w:rPr>
        <w:t xml:space="preserve"> capitals）：</w:t>
      </w:r>
    </w:p>
    <w:p w14:paraId="5AD9A227" w14:textId="77777777" w:rsidR="007C2BE7" w:rsidRDefault="00567781" w:rsidP="007C2BE7">
      <w:pPr>
        <w:spacing w:line="240" w:lineRule="exact"/>
        <w:ind w:left="4425"/>
        <w:rPr>
          <w:rFonts w:ascii="ＭＳ Ｐ明朝" w:eastAsia="ＭＳ Ｐ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A524200" wp14:editId="60BABB1C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2857500" cy="0"/>
                <wp:effectExtent l="0" t="0" r="0" b="0"/>
                <wp:wrapNone/>
                <wp:docPr id="1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7277" id="Line 341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pt" to="4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BGsAEAAEgDAAAOAAAAZHJzL2Uyb0RvYy54bWysU8Fu2zAMvQ/YPwi6L3YypCu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" o:allowincell="f" strokeweight=".5pt"/>
            </w:pict>
          </mc:Fallback>
        </mc:AlternateContent>
      </w:r>
      <w:r w:rsidR="007C2BE7">
        <w:rPr>
          <w:rFonts w:ascii="OASYS明朝" w:hint="eastAsia"/>
          <w:lang w:eastAsia="zh-TW"/>
        </w:rPr>
        <w:t>（申請者氏名）</w:t>
      </w:r>
      <w:r w:rsidR="007C2BE7">
        <w:rPr>
          <w:rFonts w:ascii="ＭＳ Ｐ明朝" w:eastAsia="ＭＳ Ｐ明朝" w:hint="eastAsia"/>
          <w:lang w:eastAsia="zh-TW"/>
        </w:rPr>
        <w:br/>
        <w:t xml:space="preserve">　　　　　　　　　　</w:t>
      </w:r>
    </w:p>
    <w:p w14:paraId="6A2EA422" w14:textId="77777777" w:rsidR="007C2BE7" w:rsidRDefault="007C2BE7" w:rsidP="007C2BE7">
      <w:pPr>
        <w:ind w:left="301" w:hanging="301"/>
        <w:jc w:val="left"/>
        <w:rPr>
          <w:rFonts w:ascii="OASYS明朝"/>
          <w:lang w:eastAsia="zh-TW"/>
        </w:rPr>
      </w:pPr>
    </w:p>
    <w:p w14:paraId="12384F26" w14:textId="77777777" w:rsidR="006D5D3B" w:rsidRPr="007C2BE7" w:rsidRDefault="006D5D3B" w:rsidP="007C2BE7"/>
    <w:sectPr w:rsidR="006D5D3B" w:rsidRPr="007C2BE7" w:rsidSect="00F3751E">
      <w:footerReference w:type="default" r:id="rId8"/>
      <w:pgSz w:w="11906" w:h="16838" w:code="9"/>
      <w:pgMar w:top="1361" w:right="907" w:bottom="680" w:left="851" w:header="851" w:footer="454" w:gutter="0"/>
      <w:cols w:space="425"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D996" w14:textId="77777777" w:rsidR="004605B2" w:rsidRDefault="004605B2">
      <w:r>
        <w:separator/>
      </w:r>
    </w:p>
  </w:endnote>
  <w:endnote w:type="continuationSeparator" w:id="0">
    <w:p w14:paraId="2B023A7B" w14:textId="77777777" w:rsidR="004605B2" w:rsidRDefault="0046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ゴシック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97EC" w14:textId="77777777" w:rsidR="0024083A" w:rsidRDefault="0024083A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d"/>
        <w:rFonts w:ascii="OASYS明朝"/>
        <w:sz w:val="18"/>
      </w:rPr>
      <w:fldChar w:fldCharType="begin"/>
    </w:r>
    <w:r>
      <w:rPr>
        <w:rStyle w:val="ad"/>
        <w:rFonts w:ascii="OASYS明朝"/>
        <w:sz w:val="18"/>
      </w:rPr>
      <w:instrText xml:space="preserve"> PAGE </w:instrText>
    </w:r>
    <w:r>
      <w:rPr>
        <w:rStyle w:val="ad"/>
        <w:rFonts w:ascii="OASYS明朝"/>
        <w:sz w:val="18"/>
      </w:rPr>
      <w:fldChar w:fldCharType="separate"/>
    </w:r>
    <w:r w:rsidR="008E2376">
      <w:rPr>
        <w:rStyle w:val="ad"/>
        <w:rFonts w:ascii="OASYS明朝"/>
        <w:noProof/>
        <w:sz w:val="18"/>
      </w:rPr>
      <w:t>4</w:t>
    </w:r>
    <w:r>
      <w:rPr>
        <w:rStyle w:val="ad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BA80E" w14:textId="77777777" w:rsidR="004605B2" w:rsidRDefault="004605B2">
      <w:r>
        <w:separator/>
      </w:r>
    </w:p>
  </w:footnote>
  <w:footnote w:type="continuationSeparator" w:id="0">
    <w:p w14:paraId="74EA5C97" w14:textId="77777777" w:rsidR="004605B2" w:rsidRDefault="0046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C1A"/>
    <w:multiLevelType w:val="hybridMultilevel"/>
    <w:tmpl w:val="80BC2C92"/>
    <w:lvl w:ilvl="0" w:tplc="EEB2AD9C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B322AEB2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917CC326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12FCD388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BD68C7D0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54C9530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C156943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5352E484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2BBAC39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59DE0B24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C27A53B4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A33E32E8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4D8C4ED6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536D11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BAAA8D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A8AC751A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D96E7DC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A060EC90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393058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40C0739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C20C1D4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5D9CC62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6EE60AD2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609A5876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F9FE3D8A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3C329CF4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E68C210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954364928">
    <w:abstractNumId w:val="0"/>
  </w:num>
  <w:num w:numId="2" w16cid:durableId="194464856">
    <w:abstractNumId w:val="2"/>
  </w:num>
  <w:num w:numId="3" w16cid:durableId="89404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 o:allowincell="f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6D"/>
    <w:rsid w:val="00011607"/>
    <w:rsid w:val="00016D99"/>
    <w:rsid w:val="00035739"/>
    <w:rsid w:val="0004390F"/>
    <w:rsid w:val="000512E4"/>
    <w:rsid w:val="000629D2"/>
    <w:rsid w:val="00073084"/>
    <w:rsid w:val="000A2FD5"/>
    <w:rsid w:val="000A42C3"/>
    <w:rsid w:val="000A61DA"/>
    <w:rsid w:val="000C0C37"/>
    <w:rsid w:val="000C198B"/>
    <w:rsid w:val="000C1A4E"/>
    <w:rsid w:val="000D4C35"/>
    <w:rsid w:val="000D6794"/>
    <w:rsid w:val="000E31ED"/>
    <w:rsid w:val="000E594F"/>
    <w:rsid w:val="000F12A0"/>
    <w:rsid w:val="0010336B"/>
    <w:rsid w:val="00111E43"/>
    <w:rsid w:val="00135D07"/>
    <w:rsid w:val="001362AF"/>
    <w:rsid w:val="00137D59"/>
    <w:rsid w:val="00146217"/>
    <w:rsid w:val="0015541A"/>
    <w:rsid w:val="001655E0"/>
    <w:rsid w:val="00166C5A"/>
    <w:rsid w:val="00192AF9"/>
    <w:rsid w:val="00193D3D"/>
    <w:rsid w:val="001B2091"/>
    <w:rsid w:val="001B4D20"/>
    <w:rsid w:val="001D4505"/>
    <w:rsid w:val="001D7A9A"/>
    <w:rsid w:val="001E350D"/>
    <w:rsid w:val="001E409C"/>
    <w:rsid w:val="001F52F6"/>
    <w:rsid w:val="001F7DC5"/>
    <w:rsid w:val="00200355"/>
    <w:rsid w:val="00207CA8"/>
    <w:rsid w:val="00211459"/>
    <w:rsid w:val="0021370C"/>
    <w:rsid w:val="00213C6E"/>
    <w:rsid w:val="00221E69"/>
    <w:rsid w:val="00224482"/>
    <w:rsid w:val="002301B6"/>
    <w:rsid w:val="0024083A"/>
    <w:rsid w:val="00244D2D"/>
    <w:rsid w:val="002607BA"/>
    <w:rsid w:val="0026172C"/>
    <w:rsid w:val="002652F8"/>
    <w:rsid w:val="002B00A0"/>
    <w:rsid w:val="002C21EE"/>
    <w:rsid w:val="002C696B"/>
    <w:rsid w:val="002D5BBB"/>
    <w:rsid w:val="002E0101"/>
    <w:rsid w:val="002E586A"/>
    <w:rsid w:val="002F0432"/>
    <w:rsid w:val="002F4F44"/>
    <w:rsid w:val="002F6DDE"/>
    <w:rsid w:val="00306F20"/>
    <w:rsid w:val="0031185A"/>
    <w:rsid w:val="00320358"/>
    <w:rsid w:val="00325AF1"/>
    <w:rsid w:val="00327E71"/>
    <w:rsid w:val="00340B14"/>
    <w:rsid w:val="0036124D"/>
    <w:rsid w:val="0036226E"/>
    <w:rsid w:val="003700EF"/>
    <w:rsid w:val="00371411"/>
    <w:rsid w:val="0037521A"/>
    <w:rsid w:val="003810C4"/>
    <w:rsid w:val="00385987"/>
    <w:rsid w:val="00393C41"/>
    <w:rsid w:val="003A25DC"/>
    <w:rsid w:val="003A27CE"/>
    <w:rsid w:val="003A4180"/>
    <w:rsid w:val="003A429F"/>
    <w:rsid w:val="003A51A3"/>
    <w:rsid w:val="003A51CD"/>
    <w:rsid w:val="003B2152"/>
    <w:rsid w:val="003D170C"/>
    <w:rsid w:val="003F07CE"/>
    <w:rsid w:val="003F1F8B"/>
    <w:rsid w:val="003F7763"/>
    <w:rsid w:val="00400ADD"/>
    <w:rsid w:val="00405219"/>
    <w:rsid w:val="004102C4"/>
    <w:rsid w:val="0041437B"/>
    <w:rsid w:val="0042247A"/>
    <w:rsid w:val="004605B2"/>
    <w:rsid w:val="0046359C"/>
    <w:rsid w:val="004C0BDA"/>
    <w:rsid w:val="004D1C49"/>
    <w:rsid w:val="004E0A2D"/>
    <w:rsid w:val="0050328F"/>
    <w:rsid w:val="00520BB9"/>
    <w:rsid w:val="00525FFD"/>
    <w:rsid w:val="005300A8"/>
    <w:rsid w:val="00533746"/>
    <w:rsid w:val="00541627"/>
    <w:rsid w:val="00544BE9"/>
    <w:rsid w:val="00552FAF"/>
    <w:rsid w:val="005657B2"/>
    <w:rsid w:val="00567781"/>
    <w:rsid w:val="00577B8A"/>
    <w:rsid w:val="005B24F9"/>
    <w:rsid w:val="005C073E"/>
    <w:rsid w:val="005D4301"/>
    <w:rsid w:val="005D601A"/>
    <w:rsid w:val="005E6E5F"/>
    <w:rsid w:val="005F77DB"/>
    <w:rsid w:val="00613709"/>
    <w:rsid w:val="006203AC"/>
    <w:rsid w:val="00621B85"/>
    <w:rsid w:val="006270E2"/>
    <w:rsid w:val="00633EDC"/>
    <w:rsid w:val="0063567B"/>
    <w:rsid w:val="006406F6"/>
    <w:rsid w:val="00654B79"/>
    <w:rsid w:val="006628F2"/>
    <w:rsid w:val="00665A8C"/>
    <w:rsid w:val="00674AED"/>
    <w:rsid w:val="00676D9D"/>
    <w:rsid w:val="00682C99"/>
    <w:rsid w:val="00683A14"/>
    <w:rsid w:val="006B4132"/>
    <w:rsid w:val="006D5D3B"/>
    <w:rsid w:val="006D67A1"/>
    <w:rsid w:val="006E6DB4"/>
    <w:rsid w:val="006F0414"/>
    <w:rsid w:val="006F32EC"/>
    <w:rsid w:val="00701393"/>
    <w:rsid w:val="007101C6"/>
    <w:rsid w:val="00720AE4"/>
    <w:rsid w:val="0072519D"/>
    <w:rsid w:val="00726287"/>
    <w:rsid w:val="00726793"/>
    <w:rsid w:val="0073143D"/>
    <w:rsid w:val="00737EFE"/>
    <w:rsid w:val="00740196"/>
    <w:rsid w:val="00740603"/>
    <w:rsid w:val="00741C58"/>
    <w:rsid w:val="00746C91"/>
    <w:rsid w:val="00763FB2"/>
    <w:rsid w:val="007647DC"/>
    <w:rsid w:val="007659F5"/>
    <w:rsid w:val="00781F48"/>
    <w:rsid w:val="0079304A"/>
    <w:rsid w:val="007956E0"/>
    <w:rsid w:val="007A04D9"/>
    <w:rsid w:val="007A7EB2"/>
    <w:rsid w:val="007B37B6"/>
    <w:rsid w:val="007B52A2"/>
    <w:rsid w:val="007B6B15"/>
    <w:rsid w:val="007B6EEB"/>
    <w:rsid w:val="007C2BE7"/>
    <w:rsid w:val="007C6A67"/>
    <w:rsid w:val="007D2285"/>
    <w:rsid w:val="007D2F7B"/>
    <w:rsid w:val="007D4388"/>
    <w:rsid w:val="007E1E4A"/>
    <w:rsid w:val="007E29B9"/>
    <w:rsid w:val="007E68D7"/>
    <w:rsid w:val="007E6A36"/>
    <w:rsid w:val="007F3584"/>
    <w:rsid w:val="007F565C"/>
    <w:rsid w:val="007F5D4C"/>
    <w:rsid w:val="00803E00"/>
    <w:rsid w:val="00805198"/>
    <w:rsid w:val="00816533"/>
    <w:rsid w:val="008276D2"/>
    <w:rsid w:val="00841A9B"/>
    <w:rsid w:val="008730E5"/>
    <w:rsid w:val="008740AC"/>
    <w:rsid w:val="00881054"/>
    <w:rsid w:val="008A0678"/>
    <w:rsid w:val="008C1FF1"/>
    <w:rsid w:val="008C3133"/>
    <w:rsid w:val="008C6805"/>
    <w:rsid w:val="008D2491"/>
    <w:rsid w:val="008D39A4"/>
    <w:rsid w:val="008D49AC"/>
    <w:rsid w:val="008D60EC"/>
    <w:rsid w:val="008E2376"/>
    <w:rsid w:val="008F4DBA"/>
    <w:rsid w:val="008F77B0"/>
    <w:rsid w:val="00905BC9"/>
    <w:rsid w:val="009120A8"/>
    <w:rsid w:val="009135BB"/>
    <w:rsid w:val="00915BFF"/>
    <w:rsid w:val="009176DA"/>
    <w:rsid w:val="00947D2D"/>
    <w:rsid w:val="00964C0C"/>
    <w:rsid w:val="00971B16"/>
    <w:rsid w:val="0098077A"/>
    <w:rsid w:val="009814E8"/>
    <w:rsid w:val="009849DA"/>
    <w:rsid w:val="00986015"/>
    <w:rsid w:val="00992CAF"/>
    <w:rsid w:val="00995C40"/>
    <w:rsid w:val="009A3A65"/>
    <w:rsid w:val="009B48A3"/>
    <w:rsid w:val="009D3914"/>
    <w:rsid w:val="009E3EE3"/>
    <w:rsid w:val="009F5EBF"/>
    <w:rsid w:val="009F6B0D"/>
    <w:rsid w:val="009F72BE"/>
    <w:rsid w:val="00A31337"/>
    <w:rsid w:val="00A35BFD"/>
    <w:rsid w:val="00A4010B"/>
    <w:rsid w:val="00A656BA"/>
    <w:rsid w:val="00A77493"/>
    <w:rsid w:val="00A91077"/>
    <w:rsid w:val="00AA0987"/>
    <w:rsid w:val="00AA7E7A"/>
    <w:rsid w:val="00AB3FBA"/>
    <w:rsid w:val="00AB579F"/>
    <w:rsid w:val="00AB7067"/>
    <w:rsid w:val="00AC13BB"/>
    <w:rsid w:val="00AC3CD5"/>
    <w:rsid w:val="00AD2143"/>
    <w:rsid w:val="00AF6934"/>
    <w:rsid w:val="00B4350F"/>
    <w:rsid w:val="00B51168"/>
    <w:rsid w:val="00B53DC6"/>
    <w:rsid w:val="00B67B52"/>
    <w:rsid w:val="00B71259"/>
    <w:rsid w:val="00B7544A"/>
    <w:rsid w:val="00B958EF"/>
    <w:rsid w:val="00B96C82"/>
    <w:rsid w:val="00BA39D5"/>
    <w:rsid w:val="00BC305A"/>
    <w:rsid w:val="00BD0349"/>
    <w:rsid w:val="00BD2CC3"/>
    <w:rsid w:val="00BF525D"/>
    <w:rsid w:val="00C163B7"/>
    <w:rsid w:val="00C2116F"/>
    <w:rsid w:val="00C237AF"/>
    <w:rsid w:val="00C35FC6"/>
    <w:rsid w:val="00C41AAF"/>
    <w:rsid w:val="00C43FD2"/>
    <w:rsid w:val="00C55061"/>
    <w:rsid w:val="00C6156D"/>
    <w:rsid w:val="00C61E93"/>
    <w:rsid w:val="00CC029D"/>
    <w:rsid w:val="00CC29C1"/>
    <w:rsid w:val="00CE29AA"/>
    <w:rsid w:val="00CF7653"/>
    <w:rsid w:val="00D040B2"/>
    <w:rsid w:val="00D15672"/>
    <w:rsid w:val="00D1773E"/>
    <w:rsid w:val="00D3414C"/>
    <w:rsid w:val="00D50559"/>
    <w:rsid w:val="00D5289E"/>
    <w:rsid w:val="00D578DD"/>
    <w:rsid w:val="00DB3F95"/>
    <w:rsid w:val="00DB583C"/>
    <w:rsid w:val="00DC0BBE"/>
    <w:rsid w:val="00DD0503"/>
    <w:rsid w:val="00DD087E"/>
    <w:rsid w:val="00DE0E18"/>
    <w:rsid w:val="00DE1872"/>
    <w:rsid w:val="00DE386A"/>
    <w:rsid w:val="00DF4789"/>
    <w:rsid w:val="00E13709"/>
    <w:rsid w:val="00E16200"/>
    <w:rsid w:val="00E20A52"/>
    <w:rsid w:val="00E331D3"/>
    <w:rsid w:val="00E34BC0"/>
    <w:rsid w:val="00E36418"/>
    <w:rsid w:val="00E36AE6"/>
    <w:rsid w:val="00E5012A"/>
    <w:rsid w:val="00E65916"/>
    <w:rsid w:val="00E758AD"/>
    <w:rsid w:val="00E83C98"/>
    <w:rsid w:val="00E841BE"/>
    <w:rsid w:val="00E874AE"/>
    <w:rsid w:val="00E97928"/>
    <w:rsid w:val="00EA5D98"/>
    <w:rsid w:val="00EB5CB8"/>
    <w:rsid w:val="00ED0B69"/>
    <w:rsid w:val="00ED0D21"/>
    <w:rsid w:val="00ED782A"/>
    <w:rsid w:val="00EE24BA"/>
    <w:rsid w:val="00EE4B7B"/>
    <w:rsid w:val="00F025CC"/>
    <w:rsid w:val="00F02E20"/>
    <w:rsid w:val="00F11051"/>
    <w:rsid w:val="00F15347"/>
    <w:rsid w:val="00F16781"/>
    <w:rsid w:val="00F207B3"/>
    <w:rsid w:val="00F20BF4"/>
    <w:rsid w:val="00F3751E"/>
    <w:rsid w:val="00F714F7"/>
    <w:rsid w:val="00F97A18"/>
    <w:rsid w:val="00FA0D8C"/>
    <w:rsid w:val="00FB071B"/>
    <w:rsid w:val="00FB7A16"/>
    <w:rsid w:val="00FC0A33"/>
    <w:rsid w:val="00FC10F3"/>
    <w:rsid w:val="00FD4456"/>
    <w:rsid w:val="00FD5D99"/>
    <w:rsid w:val="00FD71B1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o:allowincell="f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E862972"/>
  <w15:docId w15:val="{8850C6C5-85B9-4BC1-BC98-951053A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E5012A"/>
    <w:rPr>
      <w:rFonts w:eastAsia="OASYS明朝"/>
      <w:kern w:val="2"/>
      <w:sz w:val="15"/>
    </w:rPr>
  </w:style>
  <w:style w:type="paragraph" w:styleId="af">
    <w:name w:val="Revision"/>
    <w:hidden/>
    <w:uiPriority w:val="99"/>
    <w:semiHidden/>
    <w:rsid w:val="00D578DD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CA7C-AB3F-0647-9C74-49A0CC59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日本政府（文部科学省）奨学金留学生申請書</vt:lpstr>
    </vt:vector>
  </TitlesOfParts>
  <Company>Microsoft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日本政府（文部科学省）奨学金留学生申請書</dc:title>
  <dc:subject/>
  <dc:creator>文部科学省</dc:creator>
  <cp:keywords/>
  <cp:lastModifiedBy>しのぶ 森</cp:lastModifiedBy>
  <cp:revision>2</cp:revision>
  <cp:lastPrinted>2019-11-05T05:02:00Z</cp:lastPrinted>
  <dcterms:created xsi:type="dcterms:W3CDTF">2024-12-24T05:25:00Z</dcterms:created>
  <dcterms:modified xsi:type="dcterms:W3CDTF">2024-12-24T05:25:00Z</dcterms:modified>
</cp:coreProperties>
</file>